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0C5FF" w14:textId="7ABB17DF" w:rsidR="007816D8" w:rsidRPr="00A75928" w:rsidRDefault="005A67E7" w:rsidP="007360DA">
      <w:pPr>
        <w:spacing w:after="0"/>
        <w:rPr>
          <w:rFonts w:ascii="Times New Roman" w:hAnsi="Times New Roman" w:cs="Times New Roman"/>
          <w:b/>
          <w:bCs/>
          <w:color w:val="auto"/>
          <w:sz w:val="44"/>
          <w:szCs w:val="44"/>
        </w:rPr>
      </w:pPr>
      <w:r w:rsidRPr="00A75928">
        <w:rPr>
          <w:rFonts w:ascii="Times New Roman" w:hAnsi="Times New Roman" w:cs="Times New Roman"/>
          <w:b/>
          <w:bCs/>
          <w:color w:val="auto"/>
          <w:sz w:val="44"/>
          <w:szCs w:val="44"/>
        </w:rPr>
        <w:t>Karen Grabarek</w:t>
      </w:r>
    </w:p>
    <w:p w14:paraId="6844396E" w14:textId="086AFB24" w:rsidR="00141A4C" w:rsidRPr="00A75928" w:rsidRDefault="00D06E95" w:rsidP="007360D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A75928">
        <w:rPr>
          <w:rFonts w:ascii="Times New Roman" w:hAnsi="Times New Roman" w:cs="Times New Roman"/>
          <w:color w:val="auto"/>
          <w:sz w:val="24"/>
          <w:szCs w:val="24"/>
        </w:rPr>
        <w:t>Tallahassee, F</w:t>
      </w:r>
      <w:r w:rsidR="0050458B" w:rsidRPr="00A75928">
        <w:rPr>
          <w:rFonts w:ascii="Times New Roman" w:hAnsi="Times New Roman" w:cs="Times New Roman"/>
          <w:color w:val="auto"/>
          <w:sz w:val="24"/>
          <w:szCs w:val="24"/>
        </w:rPr>
        <w:t xml:space="preserve">L </w:t>
      </w:r>
      <w:r w:rsidRPr="00A75928">
        <w:rPr>
          <w:rFonts w:ascii="Times New Roman" w:hAnsi="Times New Roman" w:cs="Times New Roman"/>
          <w:color w:val="auto"/>
          <w:sz w:val="24"/>
          <w:szCs w:val="24"/>
        </w:rPr>
        <w:t>32</w:t>
      </w:r>
      <w:r w:rsidR="005A67E7" w:rsidRPr="00A75928">
        <w:rPr>
          <w:rFonts w:ascii="Times New Roman" w:hAnsi="Times New Roman" w:cs="Times New Roman"/>
          <w:color w:val="auto"/>
          <w:sz w:val="24"/>
          <w:szCs w:val="24"/>
        </w:rPr>
        <w:t>311</w:t>
      </w:r>
      <w:r w:rsidR="00141A4C" w:rsidRPr="00A75928">
        <w:rPr>
          <w:rFonts w:ascii="Times New Roman" w:hAnsi="Times New Roman" w:cs="Times New Roman"/>
          <w:color w:val="auto"/>
          <w:sz w:val="24"/>
          <w:szCs w:val="24"/>
        </w:rPr>
        <w:t> | </w:t>
      </w:r>
      <w:r w:rsidR="005A67E7" w:rsidRPr="00A75928">
        <w:rPr>
          <w:rFonts w:ascii="Times New Roman" w:hAnsi="Times New Roman" w:cs="Times New Roman"/>
          <w:color w:val="auto"/>
          <w:sz w:val="24"/>
          <w:szCs w:val="24"/>
        </w:rPr>
        <w:t>608-338-9191</w:t>
      </w:r>
      <w:r w:rsidR="00141A4C" w:rsidRPr="00A75928">
        <w:rPr>
          <w:rFonts w:ascii="Times New Roman" w:hAnsi="Times New Roman" w:cs="Times New Roman"/>
          <w:color w:val="auto"/>
          <w:sz w:val="24"/>
          <w:szCs w:val="24"/>
        </w:rPr>
        <w:t> |</w:t>
      </w:r>
      <w:r w:rsidR="005A67E7" w:rsidRPr="00A75928">
        <w:rPr>
          <w:rFonts w:ascii="Times New Roman" w:hAnsi="Times New Roman" w:cs="Times New Roman"/>
          <w:color w:val="auto"/>
          <w:sz w:val="24"/>
          <w:szCs w:val="24"/>
        </w:rPr>
        <w:t xml:space="preserve"> ke</w:t>
      </w:r>
      <w:r w:rsidR="007214E1" w:rsidRPr="00A75928">
        <w:rPr>
          <w:rFonts w:ascii="Times New Roman" w:hAnsi="Times New Roman" w:cs="Times New Roman"/>
          <w:color w:val="auto"/>
          <w:sz w:val="24"/>
          <w:szCs w:val="24"/>
        </w:rPr>
        <w:t>grabarek1</w:t>
      </w:r>
      <w:r w:rsidR="005A67E7" w:rsidRPr="00A75928">
        <w:rPr>
          <w:rFonts w:ascii="Times New Roman" w:hAnsi="Times New Roman" w:cs="Times New Roman"/>
          <w:color w:val="auto"/>
          <w:sz w:val="24"/>
          <w:szCs w:val="24"/>
        </w:rPr>
        <w:t xml:space="preserve">@gmail.com </w:t>
      </w:r>
    </w:p>
    <w:p w14:paraId="026794EA" w14:textId="3365F1DF" w:rsidR="007816D8" w:rsidRPr="00A75928" w:rsidRDefault="007816D8" w:rsidP="007360DA">
      <w:pPr>
        <w:spacing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75928">
        <w:rPr>
          <w:rFonts w:ascii="Times New Roman" w:hAnsi="Times New Roman" w:cs="Times New Roman"/>
          <w:b/>
          <w:bCs/>
          <w:color w:val="auto"/>
          <w:sz w:val="24"/>
          <w:szCs w:val="24"/>
        </w:rPr>
        <w:t>OBJECTIVE</w:t>
      </w:r>
    </w:p>
    <w:p w14:paraId="128D06D8" w14:textId="643AB9E9" w:rsidR="006270A9" w:rsidRPr="00A75928" w:rsidRDefault="003E45E9" w:rsidP="007360D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A75928">
        <w:rPr>
          <w:rFonts w:ascii="Times New Roman" w:hAnsi="Times New Roman" w:cs="Times New Roman"/>
          <w:color w:val="auto"/>
          <w:sz w:val="24"/>
          <w:szCs w:val="24"/>
        </w:rPr>
        <w:t>To gain</w:t>
      </w:r>
      <w:r w:rsidR="000B4EA4" w:rsidRPr="00A75928">
        <w:rPr>
          <w:rFonts w:ascii="Times New Roman" w:hAnsi="Times New Roman" w:cs="Times New Roman"/>
          <w:color w:val="auto"/>
          <w:sz w:val="24"/>
          <w:szCs w:val="24"/>
        </w:rPr>
        <w:t xml:space="preserve"> admission to </w:t>
      </w:r>
      <w:r w:rsidR="007F1A7F" w:rsidRPr="00A75928">
        <w:rPr>
          <w:rFonts w:ascii="Times New Roman" w:hAnsi="Times New Roman" w:cs="Times New Roman"/>
          <w:color w:val="auto"/>
          <w:sz w:val="24"/>
          <w:szCs w:val="24"/>
        </w:rPr>
        <w:t>the</w:t>
      </w:r>
      <w:r w:rsidR="00713F9C" w:rsidRPr="00A75928">
        <w:rPr>
          <w:rFonts w:ascii="Times New Roman" w:hAnsi="Times New Roman" w:cs="Times New Roman"/>
          <w:color w:val="auto"/>
          <w:sz w:val="24"/>
          <w:szCs w:val="24"/>
        </w:rPr>
        <w:t xml:space="preserve"> Family Doctor Nurse Practitioner Program at the </w:t>
      </w:r>
      <w:r w:rsidR="000B4EA4" w:rsidRPr="00A75928">
        <w:rPr>
          <w:rFonts w:ascii="Times New Roman" w:hAnsi="Times New Roman" w:cs="Times New Roman"/>
          <w:color w:val="auto"/>
          <w:sz w:val="24"/>
          <w:szCs w:val="24"/>
        </w:rPr>
        <w:t>University of Florida</w:t>
      </w:r>
      <w:r w:rsidR="00713F9C" w:rsidRPr="00A7592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EED97AD" w14:textId="469D3DBD" w:rsidR="00005669" w:rsidRPr="00A75928" w:rsidRDefault="007816D8" w:rsidP="00975EC6">
      <w:pPr>
        <w:pStyle w:val="Heading2"/>
        <w:spacing w:after="0"/>
        <w:rPr>
          <w:rFonts w:ascii="Times New Roman" w:hAnsi="Times New Roman" w:cs="Times New Roman"/>
          <w:color w:val="auto"/>
          <w:szCs w:val="24"/>
        </w:rPr>
      </w:pPr>
      <w:r w:rsidRPr="00A75928">
        <w:rPr>
          <w:rFonts w:ascii="Times New Roman" w:hAnsi="Times New Roman" w:cs="Times New Roman"/>
          <w:color w:val="auto"/>
          <w:szCs w:val="24"/>
        </w:rPr>
        <w:t>EDUCATION</w:t>
      </w:r>
    </w:p>
    <w:p w14:paraId="49C77A22" w14:textId="77777777" w:rsidR="000D42CA" w:rsidRPr="00A75928" w:rsidRDefault="000D42CA" w:rsidP="000D42CA">
      <w:pPr>
        <w:pStyle w:val="ListBullet"/>
        <w:numPr>
          <w:ilvl w:val="0"/>
          <w:numId w:val="0"/>
        </w:numPr>
        <w:pBdr>
          <w:bottom w:val="single" w:sz="12" w:space="1" w:color="auto"/>
        </w:pBdr>
        <w:spacing w:after="0" w:line="240" w:lineRule="auto"/>
        <w:ind w:left="216" w:hanging="21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7592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Bachelor of Science: Nursing - University of Florida </w:t>
      </w:r>
    </w:p>
    <w:p w14:paraId="04A54219" w14:textId="0ECEBE98" w:rsidR="000D42CA" w:rsidRPr="00A75928" w:rsidRDefault="004A7705" w:rsidP="000D42CA">
      <w:pPr>
        <w:pStyle w:val="ListBullet"/>
        <w:numPr>
          <w:ilvl w:val="0"/>
          <w:numId w:val="0"/>
        </w:numPr>
        <w:pBdr>
          <w:bottom w:val="single" w:sz="12" w:space="1" w:color="auto"/>
        </w:pBdr>
        <w:spacing w:after="0" w:line="240" w:lineRule="auto"/>
        <w:ind w:left="216" w:hanging="216"/>
        <w:rPr>
          <w:rFonts w:ascii="Times New Roman" w:hAnsi="Times New Roman" w:cs="Times New Roman"/>
          <w:color w:val="auto"/>
        </w:rPr>
      </w:pPr>
      <w:r w:rsidRPr="00A75928">
        <w:rPr>
          <w:rFonts w:ascii="Times New Roman" w:hAnsi="Times New Roman" w:cs="Times New Roman"/>
          <w:color w:val="auto"/>
        </w:rPr>
        <w:t xml:space="preserve">Currently enrolled. </w:t>
      </w:r>
      <w:r w:rsidR="000D42CA" w:rsidRPr="00A75928">
        <w:rPr>
          <w:rFonts w:ascii="Times New Roman" w:hAnsi="Times New Roman" w:cs="Times New Roman"/>
          <w:color w:val="auto"/>
        </w:rPr>
        <w:t xml:space="preserve">Anticipated graduation </w:t>
      </w:r>
      <w:r w:rsidR="000C6402" w:rsidRPr="00A75928">
        <w:rPr>
          <w:rFonts w:ascii="Times New Roman" w:hAnsi="Times New Roman" w:cs="Times New Roman"/>
          <w:color w:val="auto"/>
        </w:rPr>
        <w:t>August</w:t>
      </w:r>
      <w:r w:rsidR="000D42CA" w:rsidRPr="00A75928">
        <w:rPr>
          <w:rFonts w:ascii="Times New Roman" w:hAnsi="Times New Roman" w:cs="Times New Roman"/>
          <w:color w:val="auto"/>
        </w:rPr>
        <w:t xml:space="preserve"> 2025</w:t>
      </w:r>
    </w:p>
    <w:p w14:paraId="107C5750" w14:textId="77777777" w:rsidR="000D42CA" w:rsidRPr="00A75928" w:rsidRDefault="000D42CA" w:rsidP="000D42CA">
      <w:pPr>
        <w:pStyle w:val="ListBullet"/>
        <w:numPr>
          <w:ilvl w:val="0"/>
          <w:numId w:val="0"/>
        </w:numPr>
        <w:pBdr>
          <w:bottom w:val="single" w:sz="12" w:space="1" w:color="auto"/>
        </w:pBdr>
        <w:spacing w:after="0" w:line="240" w:lineRule="auto"/>
        <w:ind w:left="216" w:hanging="216"/>
        <w:rPr>
          <w:rFonts w:ascii="Times New Roman" w:hAnsi="Times New Roman" w:cs="Times New Roman"/>
          <w:color w:val="auto"/>
          <w:sz w:val="16"/>
          <w:szCs w:val="16"/>
        </w:rPr>
      </w:pPr>
    </w:p>
    <w:p w14:paraId="14DFC9F8" w14:textId="77777777" w:rsidR="000D42CA" w:rsidRPr="00A75928" w:rsidRDefault="000D42CA" w:rsidP="000D42CA">
      <w:pPr>
        <w:pStyle w:val="ListBullet"/>
        <w:numPr>
          <w:ilvl w:val="0"/>
          <w:numId w:val="0"/>
        </w:numPr>
        <w:pBdr>
          <w:bottom w:val="single" w:sz="12" w:space="1" w:color="auto"/>
        </w:pBdr>
        <w:spacing w:after="0"/>
        <w:ind w:left="216" w:hanging="21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75928">
        <w:rPr>
          <w:rFonts w:ascii="Times New Roman" w:hAnsi="Times New Roman" w:cs="Times New Roman"/>
          <w:b/>
          <w:bCs/>
          <w:color w:val="auto"/>
          <w:sz w:val="24"/>
          <w:szCs w:val="24"/>
        </w:rPr>
        <w:t>Associate of Science: Nursing- Tallahassee Community College of Nursing</w:t>
      </w:r>
    </w:p>
    <w:p w14:paraId="6853ECFB" w14:textId="77777777" w:rsidR="000D42CA" w:rsidRPr="00A75928" w:rsidRDefault="000D42CA" w:rsidP="000D42CA">
      <w:pPr>
        <w:pStyle w:val="ListBullet"/>
        <w:numPr>
          <w:ilvl w:val="0"/>
          <w:numId w:val="0"/>
        </w:numPr>
        <w:pBdr>
          <w:bottom w:val="single" w:sz="12" w:space="1" w:color="auto"/>
        </w:pBdr>
        <w:spacing w:after="0" w:line="240" w:lineRule="auto"/>
        <w:ind w:left="216" w:hanging="216"/>
        <w:rPr>
          <w:rFonts w:ascii="Times New Roman" w:hAnsi="Times New Roman" w:cs="Times New Roman"/>
          <w:color w:val="auto"/>
        </w:rPr>
      </w:pPr>
      <w:r w:rsidRPr="00A75928">
        <w:rPr>
          <w:rFonts w:ascii="Times New Roman" w:hAnsi="Times New Roman" w:cs="Times New Roman"/>
          <w:color w:val="auto"/>
        </w:rPr>
        <w:t>Graduated on May 2023</w:t>
      </w:r>
    </w:p>
    <w:p w14:paraId="3FEEF803" w14:textId="77777777" w:rsidR="000D42CA" w:rsidRPr="00A75928" w:rsidRDefault="000D42CA" w:rsidP="007360DA">
      <w:pPr>
        <w:pStyle w:val="ListBullet"/>
        <w:numPr>
          <w:ilvl w:val="0"/>
          <w:numId w:val="0"/>
        </w:numPr>
        <w:pBdr>
          <w:bottom w:val="single" w:sz="12" w:space="1" w:color="auto"/>
        </w:pBdr>
        <w:spacing w:after="0" w:line="240" w:lineRule="auto"/>
        <w:ind w:left="216" w:hanging="216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579EC62C" w14:textId="6D8C7199" w:rsidR="005A67E7" w:rsidRPr="00A75928" w:rsidRDefault="005A67E7" w:rsidP="007360DA">
      <w:pPr>
        <w:pStyle w:val="ListBullet"/>
        <w:numPr>
          <w:ilvl w:val="0"/>
          <w:numId w:val="0"/>
        </w:numPr>
        <w:pBdr>
          <w:bottom w:val="single" w:sz="12" w:space="1" w:color="auto"/>
        </w:pBdr>
        <w:spacing w:after="0" w:line="240" w:lineRule="auto"/>
        <w:ind w:left="216" w:hanging="21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7592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Bachelor of Arts: Psychology </w:t>
      </w:r>
      <w:r w:rsidR="00182FA4" w:rsidRPr="00A7592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- </w:t>
      </w:r>
      <w:r w:rsidRPr="00A75928">
        <w:rPr>
          <w:rFonts w:ascii="Times New Roman" w:hAnsi="Times New Roman" w:cs="Times New Roman"/>
          <w:b/>
          <w:bCs/>
          <w:color w:val="auto"/>
          <w:sz w:val="24"/>
          <w:szCs w:val="24"/>
        </w:rPr>
        <w:t>University of Wisconsin-Milwaukee</w:t>
      </w:r>
    </w:p>
    <w:p w14:paraId="5FA73118" w14:textId="4530B25A" w:rsidR="00AE5660" w:rsidRPr="00A75928" w:rsidRDefault="005A67E7" w:rsidP="0069007A">
      <w:pPr>
        <w:pStyle w:val="ListBullet"/>
        <w:numPr>
          <w:ilvl w:val="0"/>
          <w:numId w:val="0"/>
        </w:numPr>
        <w:pBdr>
          <w:bottom w:val="single" w:sz="12" w:space="1" w:color="auto"/>
        </w:pBdr>
        <w:spacing w:after="0" w:line="240" w:lineRule="auto"/>
        <w:ind w:left="216" w:hanging="216"/>
        <w:rPr>
          <w:rFonts w:ascii="Times New Roman" w:hAnsi="Times New Roman" w:cs="Times New Roman"/>
          <w:color w:val="auto"/>
        </w:rPr>
      </w:pPr>
      <w:r w:rsidRPr="00A75928">
        <w:rPr>
          <w:rFonts w:ascii="Times New Roman" w:hAnsi="Times New Roman" w:cs="Times New Roman"/>
          <w:color w:val="auto"/>
        </w:rPr>
        <w:t>Graduated on May 2019</w:t>
      </w:r>
    </w:p>
    <w:p w14:paraId="728F28C1" w14:textId="77777777" w:rsidR="0069007A" w:rsidRPr="00A75928" w:rsidRDefault="0069007A" w:rsidP="0069007A">
      <w:pPr>
        <w:pStyle w:val="ListBullet"/>
        <w:numPr>
          <w:ilvl w:val="0"/>
          <w:numId w:val="0"/>
        </w:numPr>
        <w:pBdr>
          <w:bottom w:val="single" w:sz="12" w:space="1" w:color="auto"/>
        </w:pBdr>
        <w:spacing w:after="0" w:line="240" w:lineRule="auto"/>
        <w:ind w:left="216" w:hanging="216"/>
        <w:rPr>
          <w:rFonts w:ascii="Times New Roman" w:hAnsi="Times New Roman" w:cs="Times New Roman"/>
          <w:color w:val="auto"/>
          <w:sz w:val="16"/>
          <w:szCs w:val="16"/>
        </w:rPr>
      </w:pPr>
    </w:p>
    <w:p w14:paraId="2690788F" w14:textId="77777777" w:rsidR="00412608" w:rsidRPr="00A75928" w:rsidRDefault="00412608" w:rsidP="007360DA">
      <w:pPr>
        <w:pStyle w:val="ListBullet"/>
        <w:numPr>
          <w:ilvl w:val="0"/>
          <w:numId w:val="0"/>
        </w:numPr>
        <w:pBdr>
          <w:bottom w:val="single" w:sz="12" w:space="1" w:color="auto"/>
        </w:pBdr>
        <w:spacing w:after="0" w:line="240" w:lineRule="auto"/>
        <w:ind w:left="216" w:hanging="216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49AD99F6" w14:textId="6027BA59" w:rsidR="007816D8" w:rsidRPr="00A75928" w:rsidRDefault="007816D8" w:rsidP="00AC4463">
      <w:pPr>
        <w:pStyle w:val="ListBullet"/>
        <w:numPr>
          <w:ilvl w:val="0"/>
          <w:numId w:val="0"/>
        </w:numPr>
        <w:spacing w:after="0" w:line="240" w:lineRule="auto"/>
        <w:ind w:left="216" w:hanging="216"/>
        <w:rPr>
          <w:rFonts w:ascii="Times New Roman" w:hAnsi="Times New Roman" w:cs="Times New Roman"/>
          <w:color w:val="auto"/>
          <w:sz w:val="24"/>
          <w:szCs w:val="24"/>
        </w:rPr>
      </w:pPr>
      <w:r w:rsidRPr="00A75928">
        <w:rPr>
          <w:rFonts w:ascii="Times New Roman" w:hAnsi="Times New Roman" w:cs="Times New Roman"/>
          <w:color w:val="auto"/>
          <w:sz w:val="24"/>
          <w:szCs w:val="24"/>
        </w:rPr>
        <w:softHyphen/>
      </w:r>
      <w:r w:rsidRPr="00A75928">
        <w:rPr>
          <w:rFonts w:ascii="Times New Roman" w:hAnsi="Times New Roman" w:cs="Times New Roman"/>
          <w:color w:val="auto"/>
          <w:sz w:val="24"/>
          <w:szCs w:val="24"/>
        </w:rPr>
        <w:softHyphen/>
      </w:r>
      <w:r w:rsidRPr="00A75928">
        <w:rPr>
          <w:rFonts w:ascii="Times New Roman" w:hAnsi="Times New Roman" w:cs="Times New Roman"/>
          <w:color w:val="auto"/>
          <w:sz w:val="24"/>
          <w:szCs w:val="24"/>
        </w:rPr>
        <w:softHyphen/>
      </w:r>
      <w:r w:rsidRPr="00A75928">
        <w:rPr>
          <w:rFonts w:ascii="Times New Roman" w:hAnsi="Times New Roman" w:cs="Times New Roman"/>
          <w:color w:val="auto"/>
          <w:sz w:val="24"/>
          <w:szCs w:val="24"/>
        </w:rPr>
        <w:softHyphen/>
      </w:r>
      <w:r w:rsidRPr="00A75928">
        <w:rPr>
          <w:rFonts w:ascii="Times New Roman" w:hAnsi="Times New Roman" w:cs="Times New Roman"/>
          <w:color w:val="auto"/>
          <w:sz w:val="24"/>
          <w:szCs w:val="24"/>
        </w:rPr>
        <w:softHyphen/>
      </w:r>
      <w:r w:rsidRPr="00A75928">
        <w:rPr>
          <w:rFonts w:ascii="Times New Roman" w:hAnsi="Times New Roman" w:cs="Times New Roman"/>
          <w:color w:val="auto"/>
          <w:sz w:val="24"/>
          <w:szCs w:val="24"/>
        </w:rPr>
        <w:softHyphen/>
      </w:r>
      <w:r w:rsidRPr="00A75928">
        <w:rPr>
          <w:rFonts w:ascii="Times New Roman" w:hAnsi="Times New Roman" w:cs="Times New Roman"/>
          <w:color w:val="auto"/>
          <w:sz w:val="24"/>
          <w:szCs w:val="24"/>
        </w:rPr>
        <w:softHyphen/>
      </w:r>
      <w:r w:rsidRPr="00A75928">
        <w:rPr>
          <w:rFonts w:ascii="Times New Roman" w:hAnsi="Times New Roman" w:cs="Times New Roman"/>
          <w:color w:val="auto"/>
          <w:sz w:val="24"/>
          <w:szCs w:val="24"/>
        </w:rPr>
        <w:softHyphen/>
      </w:r>
      <w:r w:rsidRPr="00A75928">
        <w:rPr>
          <w:rFonts w:ascii="Times New Roman" w:hAnsi="Times New Roman" w:cs="Times New Roman"/>
          <w:color w:val="auto"/>
          <w:sz w:val="24"/>
          <w:szCs w:val="24"/>
        </w:rPr>
        <w:softHyphen/>
      </w:r>
      <w:r w:rsidRPr="00A75928">
        <w:rPr>
          <w:rFonts w:ascii="Times New Roman" w:hAnsi="Times New Roman" w:cs="Times New Roman"/>
          <w:b/>
          <w:bCs/>
          <w:color w:val="auto"/>
          <w:sz w:val="24"/>
          <w:szCs w:val="24"/>
        </w:rPr>
        <w:t>PROFESSIONAL EXPERIENCE</w:t>
      </w:r>
      <w:bookmarkStart w:id="0" w:name="_Hlk93501191"/>
    </w:p>
    <w:p w14:paraId="5EE02883" w14:textId="3D5ADB98" w:rsidR="00051600" w:rsidRPr="00A75928" w:rsidRDefault="006425A8" w:rsidP="007360DA">
      <w:pPr>
        <w:pStyle w:val="ListBullet"/>
        <w:numPr>
          <w:ilvl w:val="0"/>
          <w:numId w:val="0"/>
        </w:numPr>
        <w:spacing w:after="0" w:line="240" w:lineRule="auto"/>
        <w:ind w:left="216" w:hanging="21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75928">
        <w:rPr>
          <w:rFonts w:ascii="Times New Roman" w:hAnsi="Times New Roman" w:cs="Times New Roman"/>
          <w:b/>
          <w:bCs/>
          <w:color w:val="auto"/>
          <w:sz w:val="24"/>
          <w:szCs w:val="24"/>
        </w:rPr>
        <w:t>Registered Nurse</w:t>
      </w:r>
      <w:r w:rsidR="007816D8" w:rsidRPr="00A7592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8D26BD" w:rsidRPr="00A7592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(963285) </w:t>
      </w:r>
      <w:r w:rsidR="007816D8" w:rsidRPr="00A7592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– </w:t>
      </w:r>
      <w:r w:rsidR="00D21095" w:rsidRPr="00A75928">
        <w:rPr>
          <w:rFonts w:ascii="Times New Roman" w:hAnsi="Times New Roman" w:cs="Times New Roman"/>
          <w:b/>
          <w:bCs/>
          <w:color w:val="auto"/>
          <w:sz w:val="24"/>
          <w:szCs w:val="24"/>
        </w:rPr>
        <w:t>H</w:t>
      </w:r>
      <w:r w:rsidR="008F1819" w:rsidRPr="00A75928">
        <w:rPr>
          <w:rFonts w:ascii="Times New Roman" w:hAnsi="Times New Roman" w:cs="Times New Roman"/>
          <w:b/>
          <w:bCs/>
          <w:color w:val="auto"/>
          <w:sz w:val="24"/>
          <w:szCs w:val="24"/>
        </w:rPr>
        <w:t>CA Florida</w:t>
      </w:r>
      <w:r w:rsidR="00C63D4E" w:rsidRPr="00A7592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Capital</w:t>
      </w:r>
      <w:r w:rsidR="002C53F9" w:rsidRPr="00A7592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577610" w:rsidRPr="00A7592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Hospital </w:t>
      </w:r>
      <w:r w:rsidR="00025E20" w:rsidRPr="00A75928">
        <w:rPr>
          <w:rFonts w:ascii="Times New Roman" w:hAnsi="Times New Roman" w:cs="Times New Roman"/>
          <w:b/>
          <w:bCs/>
          <w:color w:val="auto"/>
          <w:sz w:val="24"/>
          <w:szCs w:val="24"/>
        </w:rPr>
        <w:t>–</w:t>
      </w:r>
      <w:r w:rsidR="00103B96" w:rsidRPr="00A7592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E</w:t>
      </w:r>
      <w:r w:rsidR="00025E20" w:rsidRPr="00A75928">
        <w:rPr>
          <w:rFonts w:ascii="Times New Roman" w:hAnsi="Times New Roman" w:cs="Times New Roman"/>
          <w:b/>
          <w:bCs/>
          <w:color w:val="auto"/>
          <w:sz w:val="24"/>
          <w:szCs w:val="24"/>
        </w:rPr>
        <w:t>mergency Department,</w:t>
      </w:r>
      <w:r w:rsidR="00051600" w:rsidRPr="00A7592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Tallahassee, F</w:t>
      </w:r>
      <w:r w:rsidR="00994159" w:rsidRPr="00A75928">
        <w:rPr>
          <w:rFonts w:ascii="Times New Roman" w:hAnsi="Times New Roman" w:cs="Times New Roman"/>
          <w:b/>
          <w:bCs/>
          <w:color w:val="auto"/>
          <w:sz w:val="24"/>
          <w:szCs w:val="24"/>
        </w:rPr>
        <w:t>L</w:t>
      </w:r>
      <w:r w:rsidR="00051600" w:rsidRPr="00A75928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05113407" w14:textId="7E2D789A" w:rsidR="007816D8" w:rsidRPr="00A75928" w:rsidRDefault="00832F25" w:rsidP="007360DA">
      <w:pPr>
        <w:pStyle w:val="ListBullet"/>
        <w:numPr>
          <w:ilvl w:val="0"/>
          <w:numId w:val="0"/>
        </w:numPr>
        <w:spacing w:after="0" w:line="240" w:lineRule="auto"/>
        <w:ind w:left="216" w:hanging="21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75928">
        <w:rPr>
          <w:rFonts w:ascii="Times New Roman" w:hAnsi="Times New Roman" w:cs="Times New Roman"/>
          <w:b/>
          <w:bCs/>
          <w:color w:val="auto"/>
          <w:sz w:val="24"/>
          <w:szCs w:val="24"/>
        </w:rPr>
        <w:t>April</w:t>
      </w:r>
      <w:r w:rsidR="007F04D3" w:rsidRPr="00A7592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2023-</w:t>
      </w:r>
      <w:r w:rsidR="00D21095" w:rsidRPr="00A7592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6425A8" w:rsidRPr="00A75928">
        <w:rPr>
          <w:rFonts w:ascii="Times New Roman" w:hAnsi="Times New Roman" w:cs="Times New Roman"/>
          <w:b/>
          <w:bCs/>
          <w:color w:val="auto"/>
          <w:sz w:val="24"/>
          <w:szCs w:val="24"/>
        </w:rPr>
        <w:t>Present</w:t>
      </w:r>
    </w:p>
    <w:bookmarkEnd w:id="0"/>
    <w:p w14:paraId="395FAC15" w14:textId="7A3509C6" w:rsidR="00445FDA" w:rsidRPr="00A75928" w:rsidRDefault="00C5163D" w:rsidP="007360DA">
      <w:pPr>
        <w:pStyle w:val="ListBulle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auto"/>
        </w:rPr>
      </w:pPr>
      <w:r w:rsidRPr="00A75928">
        <w:rPr>
          <w:rFonts w:ascii="Times New Roman" w:hAnsi="Times New Roman" w:cs="Times New Roman"/>
          <w:color w:val="auto"/>
        </w:rPr>
        <w:t>Providing direct care to patients</w:t>
      </w:r>
      <w:r w:rsidR="0042157F" w:rsidRPr="00A75928">
        <w:rPr>
          <w:rFonts w:ascii="Times New Roman" w:hAnsi="Times New Roman" w:cs="Times New Roman"/>
          <w:color w:val="auto"/>
        </w:rPr>
        <w:t xml:space="preserve"> in </w:t>
      </w:r>
      <w:r w:rsidR="008125EF" w:rsidRPr="00A75928">
        <w:rPr>
          <w:rFonts w:ascii="Times New Roman" w:hAnsi="Times New Roman" w:cs="Times New Roman"/>
          <w:color w:val="auto"/>
        </w:rPr>
        <w:t xml:space="preserve">the </w:t>
      </w:r>
      <w:r w:rsidR="0042157F" w:rsidRPr="00A75928">
        <w:rPr>
          <w:rFonts w:ascii="Times New Roman" w:hAnsi="Times New Roman" w:cs="Times New Roman"/>
          <w:color w:val="auto"/>
        </w:rPr>
        <w:t>E</w:t>
      </w:r>
      <w:r w:rsidR="008125EF" w:rsidRPr="00A75928">
        <w:rPr>
          <w:rFonts w:ascii="Times New Roman" w:hAnsi="Times New Roman" w:cs="Times New Roman"/>
          <w:color w:val="auto"/>
        </w:rPr>
        <w:t>.</w:t>
      </w:r>
      <w:r w:rsidR="0042157F" w:rsidRPr="00A75928">
        <w:rPr>
          <w:rFonts w:ascii="Times New Roman" w:hAnsi="Times New Roman" w:cs="Times New Roman"/>
          <w:color w:val="auto"/>
        </w:rPr>
        <w:t>R</w:t>
      </w:r>
      <w:r w:rsidR="003D32FC" w:rsidRPr="00A75928">
        <w:rPr>
          <w:rFonts w:ascii="Times New Roman" w:hAnsi="Times New Roman" w:cs="Times New Roman"/>
          <w:color w:val="auto"/>
        </w:rPr>
        <w:t>.</w:t>
      </w:r>
    </w:p>
    <w:p w14:paraId="789101A1" w14:textId="67ECF9EE" w:rsidR="00445FDA" w:rsidRPr="00A75928" w:rsidRDefault="00445FDA" w:rsidP="007360DA">
      <w:pPr>
        <w:pStyle w:val="ListBulle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auto"/>
        </w:rPr>
      </w:pPr>
      <w:r w:rsidRPr="00A75928">
        <w:rPr>
          <w:rFonts w:ascii="Times New Roman" w:hAnsi="Times New Roman" w:cs="Times New Roman"/>
          <w:color w:val="auto"/>
        </w:rPr>
        <w:t>A</w:t>
      </w:r>
      <w:r w:rsidR="00C5163D" w:rsidRPr="00A75928">
        <w:rPr>
          <w:rFonts w:ascii="Times New Roman" w:hAnsi="Times New Roman" w:cs="Times New Roman"/>
          <w:color w:val="auto"/>
        </w:rPr>
        <w:t>dministering medication</w:t>
      </w:r>
      <w:r w:rsidR="00AB4A88" w:rsidRPr="00A75928">
        <w:rPr>
          <w:rFonts w:ascii="Times New Roman" w:hAnsi="Times New Roman" w:cs="Times New Roman"/>
          <w:color w:val="auto"/>
        </w:rPr>
        <w:t>/CPR/trauma care</w:t>
      </w:r>
      <w:r w:rsidR="003D32FC" w:rsidRPr="00A75928">
        <w:rPr>
          <w:rFonts w:ascii="Times New Roman" w:hAnsi="Times New Roman" w:cs="Times New Roman"/>
          <w:color w:val="auto"/>
        </w:rPr>
        <w:t>.</w:t>
      </w:r>
    </w:p>
    <w:p w14:paraId="4760CAD8" w14:textId="7BE2D41E" w:rsidR="00445FDA" w:rsidRPr="00A75928" w:rsidRDefault="0073147E" w:rsidP="007360DA">
      <w:pPr>
        <w:pStyle w:val="ListBulle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auto"/>
        </w:rPr>
      </w:pPr>
      <w:r w:rsidRPr="00A75928">
        <w:rPr>
          <w:rFonts w:ascii="Times New Roman" w:hAnsi="Times New Roman" w:cs="Times New Roman"/>
          <w:color w:val="auto"/>
        </w:rPr>
        <w:t>M</w:t>
      </w:r>
      <w:r w:rsidR="00C5163D" w:rsidRPr="00A75928">
        <w:rPr>
          <w:rFonts w:ascii="Times New Roman" w:hAnsi="Times New Roman" w:cs="Times New Roman"/>
          <w:color w:val="auto"/>
        </w:rPr>
        <w:t>onitoring</w:t>
      </w:r>
      <w:r w:rsidR="00445FDA" w:rsidRPr="00A75928">
        <w:rPr>
          <w:rFonts w:ascii="Times New Roman" w:hAnsi="Times New Roman" w:cs="Times New Roman"/>
          <w:color w:val="auto"/>
        </w:rPr>
        <w:t xml:space="preserve"> and </w:t>
      </w:r>
      <w:r w:rsidR="00576ADC" w:rsidRPr="00A75928">
        <w:rPr>
          <w:rFonts w:ascii="Times New Roman" w:hAnsi="Times New Roman" w:cs="Times New Roman"/>
          <w:color w:val="auto"/>
        </w:rPr>
        <w:t>documenting</w:t>
      </w:r>
      <w:r w:rsidR="00445FDA" w:rsidRPr="00A75928">
        <w:rPr>
          <w:rFonts w:ascii="Times New Roman" w:hAnsi="Times New Roman" w:cs="Times New Roman"/>
          <w:color w:val="auto"/>
        </w:rPr>
        <w:t xml:space="preserve"> </w:t>
      </w:r>
      <w:r w:rsidR="00191ADD" w:rsidRPr="00A75928">
        <w:rPr>
          <w:rFonts w:ascii="Times New Roman" w:hAnsi="Times New Roman" w:cs="Times New Roman"/>
          <w:color w:val="auto"/>
        </w:rPr>
        <w:t>patient’s</w:t>
      </w:r>
      <w:r w:rsidR="00107B41" w:rsidRPr="00A75928">
        <w:rPr>
          <w:rFonts w:ascii="Times New Roman" w:hAnsi="Times New Roman" w:cs="Times New Roman"/>
          <w:color w:val="auto"/>
        </w:rPr>
        <w:t xml:space="preserve"> health status</w:t>
      </w:r>
      <w:r w:rsidR="003D32FC" w:rsidRPr="00A75928">
        <w:rPr>
          <w:rFonts w:ascii="Times New Roman" w:hAnsi="Times New Roman" w:cs="Times New Roman"/>
          <w:color w:val="auto"/>
        </w:rPr>
        <w:t>.</w:t>
      </w:r>
    </w:p>
    <w:p w14:paraId="0E1C77C0" w14:textId="69BB3003" w:rsidR="00AB265C" w:rsidRPr="00A75928" w:rsidRDefault="000D0798" w:rsidP="007360DA">
      <w:pPr>
        <w:pStyle w:val="ListBulle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auto"/>
        </w:rPr>
      </w:pPr>
      <w:r w:rsidRPr="00A75928">
        <w:rPr>
          <w:rFonts w:ascii="Times New Roman" w:hAnsi="Times New Roman" w:cs="Times New Roman"/>
          <w:color w:val="auto"/>
        </w:rPr>
        <w:t>Providing ultrasound guided IV services</w:t>
      </w:r>
      <w:r w:rsidR="003D32FC" w:rsidRPr="00A75928">
        <w:rPr>
          <w:rFonts w:ascii="Times New Roman" w:hAnsi="Times New Roman" w:cs="Times New Roman"/>
          <w:color w:val="auto"/>
        </w:rPr>
        <w:t>.</w:t>
      </w:r>
      <w:r w:rsidR="0073147E" w:rsidRPr="00A75928">
        <w:rPr>
          <w:rFonts w:ascii="Times New Roman" w:hAnsi="Times New Roman" w:cs="Times New Roman"/>
          <w:color w:val="auto"/>
        </w:rPr>
        <w:t xml:space="preserve"> </w:t>
      </w:r>
      <w:r w:rsidR="00C5163D" w:rsidRPr="00A75928">
        <w:rPr>
          <w:rFonts w:ascii="Times New Roman" w:hAnsi="Times New Roman" w:cs="Times New Roman"/>
          <w:color w:val="auto"/>
        </w:rPr>
        <w:t xml:space="preserve"> </w:t>
      </w:r>
    </w:p>
    <w:p w14:paraId="0375BD53" w14:textId="3EA22BA4" w:rsidR="00AB265C" w:rsidRPr="00A75928" w:rsidRDefault="00000000" w:rsidP="007360DA">
      <w:pPr>
        <w:pStyle w:val="ListBullet"/>
        <w:numPr>
          <w:ilvl w:val="0"/>
          <w:numId w:val="0"/>
        </w:numPr>
        <w:spacing w:after="0" w:line="240" w:lineRule="auto"/>
        <w:ind w:left="216" w:hanging="216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5365BCA9">
          <v:rect id="_x0000_i1025" style="width:558pt;height:1.5pt" o:hralign="right" o:hrstd="t" o:hrnoshade="t" o:hr="t" fillcolor="black [3213]" stroked="f"/>
        </w:pict>
      </w:r>
    </w:p>
    <w:p w14:paraId="6C97B4B2" w14:textId="06ACE559" w:rsidR="007816D8" w:rsidRPr="00A75928" w:rsidRDefault="004F40B4" w:rsidP="007360DA">
      <w:pPr>
        <w:pStyle w:val="ListBullet"/>
        <w:numPr>
          <w:ilvl w:val="0"/>
          <w:numId w:val="0"/>
        </w:numPr>
        <w:spacing w:after="0" w:line="240" w:lineRule="auto"/>
        <w:ind w:left="216" w:hanging="21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75928">
        <w:rPr>
          <w:rFonts w:ascii="Times New Roman" w:hAnsi="Times New Roman" w:cs="Times New Roman"/>
          <w:b/>
          <w:bCs/>
          <w:color w:val="auto"/>
          <w:sz w:val="24"/>
          <w:szCs w:val="24"/>
        </w:rPr>
        <w:t>PROGRAMS</w:t>
      </w:r>
    </w:p>
    <w:p w14:paraId="6E7F2F29" w14:textId="5B2F8DB6" w:rsidR="007816D8" w:rsidRPr="00A75928" w:rsidRDefault="00A15763" w:rsidP="007360DA">
      <w:pPr>
        <w:pStyle w:val="ListBullet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75928">
        <w:rPr>
          <w:rFonts w:ascii="Times New Roman" w:hAnsi="Times New Roman" w:cs="Times New Roman"/>
          <w:b/>
          <w:bCs/>
          <w:color w:val="auto"/>
          <w:sz w:val="24"/>
          <w:szCs w:val="24"/>
        </w:rPr>
        <w:t>Indiana University School of Medicine</w:t>
      </w:r>
      <w:r w:rsidR="00796126" w:rsidRPr="00A7592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A7592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International Human Cadaver </w:t>
      </w:r>
      <w:proofErr w:type="spellStart"/>
      <w:r w:rsidRPr="00A75928">
        <w:rPr>
          <w:rFonts w:ascii="Times New Roman" w:hAnsi="Times New Roman" w:cs="Times New Roman"/>
          <w:b/>
          <w:bCs/>
          <w:color w:val="auto"/>
          <w:sz w:val="24"/>
          <w:szCs w:val="24"/>
        </w:rPr>
        <w:t>Prosection</w:t>
      </w:r>
      <w:proofErr w:type="spellEnd"/>
      <w:r w:rsidR="00AB265C" w:rsidRPr="00A7592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A75928">
        <w:rPr>
          <w:rFonts w:ascii="Times New Roman" w:hAnsi="Times New Roman" w:cs="Times New Roman"/>
          <w:b/>
          <w:bCs/>
          <w:color w:val="auto"/>
          <w:sz w:val="24"/>
          <w:szCs w:val="24"/>
        </w:rPr>
        <w:t>Program -</w:t>
      </w:r>
      <w:r w:rsidR="007816D8" w:rsidRPr="00A7592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July 201</w:t>
      </w:r>
      <w:r w:rsidRPr="00A75928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</w:p>
    <w:p w14:paraId="430BBB91" w14:textId="30A2BEB3" w:rsidR="0073147E" w:rsidRPr="00A75928" w:rsidRDefault="0073147E" w:rsidP="007360DA">
      <w:pPr>
        <w:pStyle w:val="ListBullet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auto"/>
        </w:rPr>
      </w:pPr>
      <w:r w:rsidRPr="00A75928">
        <w:rPr>
          <w:rFonts w:ascii="Times New Roman" w:hAnsi="Times New Roman" w:cs="Times New Roman"/>
          <w:color w:val="auto"/>
        </w:rPr>
        <w:t>Hands on skilled cadaver dissection</w:t>
      </w:r>
      <w:r w:rsidR="0015578E" w:rsidRPr="00A75928">
        <w:rPr>
          <w:rFonts w:ascii="Times New Roman" w:hAnsi="Times New Roman" w:cs="Times New Roman"/>
          <w:color w:val="auto"/>
        </w:rPr>
        <w:t>.</w:t>
      </w:r>
    </w:p>
    <w:p w14:paraId="6B942CC9" w14:textId="6E7AA12E" w:rsidR="00A15763" w:rsidRPr="00A75928" w:rsidRDefault="00A15763" w:rsidP="007360DA">
      <w:pPr>
        <w:pStyle w:val="ListBullet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auto"/>
        </w:rPr>
      </w:pPr>
      <w:r w:rsidRPr="00A75928">
        <w:rPr>
          <w:rFonts w:ascii="Times New Roman" w:hAnsi="Times New Roman" w:cs="Times New Roman"/>
          <w:color w:val="auto"/>
        </w:rPr>
        <w:t>Reviewing donor’s health cases</w:t>
      </w:r>
      <w:r w:rsidR="0015578E" w:rsidRPr="00A75928">
        <w:rPr>
          <w:rFonts w:ascii="Times New Roman" w:hAnsi="Times New Roman" w:cs="Times New Roman"/>
          <w:color w:val="auto"/>
        </w:rPr>
        <w:t>.</w:t>
      </w:r>
    </w:p>
    <w:p w14:paraId="712F201C" w14:textId="71865ED7" w:rsidR="00D7247A" w:rsidRPr="00A75928" w:rsidRDefault="0073147E" w:rsidP="00D7247A">
      <w:pPr>
        <w:pStyle w:val="ListBullet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auto"/>
        </w:rPr>
      </w:pPr>
      <w:r w:rsidRPr="00A75928">
        <w:rPr>
          <w:rFonts w:ascii="Times New Roman" w:hAnsi="Times New Roman" w:cs="Times New Roman"/>
          <w:color w:val="auto"/>
        </w:rPr>
        <w:t>Participating in suturing workshop, neuroscience workshop and knee arthroplasty workshop</w:t>
      </w:r>
      <w:r w:rsidR="0015578E" w:rsidRPr="00A75928">
        <w:rPr>
          <w:rFonts w:ascii="Times New Roman" w:hAnsi="Times New Roman" w:cs="Times New Roman"/>
          <w:color w:val="auto"/>
        </w:rPr>
        <w:t>.</w:t>
      </w:r>
    </w:p>
    <w:p w14:paraId="7B55A910" w14:textId="73697B0E" w:rsidR="00042DEB" w:rsidRPr="00A75928" w:rsidRDefault="0073147E" w:rsidP="00D7247A">
      <w:pPr>
        <w:pStyle w:val="ListBullet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auto"/>
        </w:rPr>
      </w:pPr>
      <w:r w:rsidRPr="00A75928">
        <w:rPr>
          <w:rFonts w:ascii="Times New Roman" w:hAnsi="Times New Roman" w:cs="Times New Roman"/>
          <w:color w:val="auto"/>
        </w:rPr>
        <w:t xml:space="preserve">Participated in the donor’s memorial </w:t>
      </w:r>
      <w:r w:rsidR="00796126" w:rsidRPr="00A75928">
        <w:rPr>
          <w:rFonts w:ascii="Times New Roman" w:hAnsi="Times New Roman" w:cs="Times New Roman"/>
          <w:color w:val="auto"/>
        </w:rPr>
        <w:t>ceremony</w:t>
      </w:r>
      <w:r w:rsidR="0015578E" w:rsidRPr="00A75928">
        <w:rPr>
          <w:rFonts w:ascii="Times New Roman" w:hAnsi="Times New Roman" w:cs="Times New Roman"/>
          <w:color w:val="auto"/>
        </w:rPr>
        <w:t>.</w:t>
      </w:r>
    </w:p>
    <w:p w14:paraId="034A4286" w14:textId="5C2DF9E7" w:rsidR="00D7247A" w:rsidRPr="00A75928" w:rsidRDefault="00000000" w:rsidP="00D7247A">
      <w:pPr>
        <w:pStyle w:val="ListBullet"/>
        <w:numPr>
          <w:ilvl w:val="0"/>
          <w:numId w:val="0"/>
        </w:numPr>
        <w:spacing w:after="0" w:line="240" w:lineRule="auto"/>
        <w:ind w:left="216" w:hanging="21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1F535D46">
          <v:rect id="_x0000_i1026" style="width:558pt;height:1.5pt" o:hralign="right" o:hrstd="t" o:hrnoshade="t" o:hr="t" fillcolor="black [3213]" stroked="f"/>
        </w:pict>
      </w:r>
    </w:p>
    <w:p w14:paraId="72C941FE" w14:textId="7DDE650D" w:rsidR="00324BE6" w:rsidRPr="00A75928" w:rsidRDefault="00E27821" w:rsidP="00AC4463">
      <w:pPr>
        <w:keepNext/>
        <w:keepLines/>
        <w:spacing w:after="0"/>
        <w:contextualSpacing/>
        <w:outlineLvl w:val="0"/>
        <w:rPr>
          <w:rFonts w:ascii="Times New Roman" w:eastAsiaTheme="majorEastAsia" w:hAnsi="Times New Roman" w:cs="Times New Roman"/>
          <w:b/>
          <w:color w:val="auto"/>
          <w:sz w:val="24"/>
          <w:szCs w:val="24"/>
        </w:rPr>
      </w:pPr>
      <w:r w:rsidRPr="00A75928">
        <w:rPr>
          <w:rFonts w:ascii="Times New Roman" w:eastAsiaTheme="majorEastAsia" w:hAnsi="Times New Roman" w:cs="Times New Roman"/>
          <w:b/>
          <w:color w:val="auto"/>
          <w:sz w:val="24"/>
          <w:szCs w:val="24"/>
        </w:rPr>
        <w:t>PROFESSIONAL SKILLS</w:t>
      </w:r>
    </w:p>
    <w:p w14:paraId="54FF21E0" w14:textId="77777777" w:rsidR="00E27821" w:rsidRPr="00A75928" w:rsidRDefault="00E27821" w:rsidP="00AC4463">
      <w:pPr>
        <w:keepNext/>
        <w:keepLines/>
        <w:spacing w:after="0"/>
        <w:contextualSpacing/>
        <w:outlineLvl w:val="0"/>
        <w:rPr>
          <w:rFonts w:ascii="Times New Roman" w:eastAsiaTheme="majorEastAsia" w:hAnsi="Times New Roman" w:cs="Times New Roman"/>
          <w:b/>
          <w:caps/>
          <w:color w:val="auto"/>
          <w:sz w:val="24"/>
          <w:szCs w:val="24"/>
        </w:rPr>
      </w:pPr>
      <w:r w:rsidRPr="00A75928">
        <w:rPr>
          <w:rFonts w:ascii="Times New Roman" w:eastAsiaTheme="majorEastAsia" w:hAnsi="Times New Roman" w:cs="Times New Roman"/>
          <w:b/>
          <w:color w:val="auto"/>
          <w:sz w:val="24"/>
          <w:szCs w:val="24"/>
        </w:rPr>
        <w:t>Interpersonal and Teamwork Skills</w:t>
      </w:r>
    </w:p>
    <w:p w14:paraId="0454E13E" w14:textId="274EA8D8" w:rsidR="00C57A8C" w:rsidRPr="00A75928" w:rsidRDefault="00632A87" w:rsidP="007360DA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color w:val="auto"/>
        </w:rPr>
      </w:pPr>
      <w:r w:rsidRPr="00A75928">
        <w:rPr>
          <w:rFonts w:ascii="Times New Roman" w:hAnsi="Times New Roman" w:cs="Times New Roman"/>
          <w:color w:val="auto"/>
        </w:rPr>
        <w:t>Proficient in culturally sensitive patient care</w:t>
      </w:r>
      <w:r w:rsidR="003D32FC" w:rsidRPr="00A75928">
        <w:rPr>
          <w:rFonts w:ascii="Times New Roman" w:hAnsi="Times New Roman" w:cs="Times New Roman"/>
          <w:color w:val="auto"/>
        </w:rPr>
        <w:t>.</w:t>
      </w:r>
      <w:r w:rsidRPr="00A75928">
        <w:rPr>
          <w:rFonts w:ascii="Times New Roman" w:hAnsi="Times New Roman" w:cs="Times New Roman"/>
          <w:color w:val="auto"/>
        </w:rPr>
        <w:t xml:space="preserve"> </w:t>
      </w:r>
    </w:p>
    <w:p w14:paraId="54A9F033" w14:textId="6F7B2724" w:rsidR="00723DC8" w:rsidRPr="00A75928" w:rsidRDefault="00B00739" w:rsidP="007360DA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color w:val="auto"/>
        </w:rPr>
      </w:pPr>
      <w:r w:rsidRPr="00A75928">
        <w:rPr>
          <w:rFonts w:ascii="Times New Roman" w:hAnsi="Times New Roman" w:cs="Times New Roman"/>
          <w:color w:val="auto"/>
        </w:rPr>
        <w:t xml:space="preserve">Proficient in five languages: Portuguese, German, Spanish, </w:t>
      </w:r>
      <w:r w:rsidR="006010C7" w:rsidRPr="00A75928">
        <w:rPr>
          <w:rFonts w:ascii="Times New Roman" w:hAnsi="Times New Roman" w:cs="Times New Roman"/>
          <w:color w:val="auto"/>
        </w:rPr>
        <w:t>Japanese and English.</w:t>
      </w:r>
    </w:p>
    <w:p w14:paraId="583CC465" w14:textId="5FFD785C" w:rsidR="00AD03DB" w:rsidRPr="00A75928" w:rsidRDefault="00632A87" w:rsidP="007360DA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color w:val="auto"/>
        </w:rPr>
      </w:pPr>
      <w:r w:rsidRPr="00A75928">
        <w:rPr>
          <w:rFonts w:ascii="Times New Roman" w:hAnsi="Times New Roman" w:cs="Times New Roman"/>
          <w:color w:val="auto"/>
        </w:rPr>
        <w:t>Able to work as a team player</w:t>
      </w:r>
      <w:r w:rsidR="00AE05D0" w:rsidRPr="00A75928">
        <w:rPr>
          <w:rFonts w:ascii="Times New Roman" w:hAnsi="Times New Roman" w:cs="Times New Roman"/>
          <w:color w:val="auto"/>
        </w:rPr>
        <w:t xml:space="preserve"> with </w:t>
      </w:r>
      <w:r w:rsidRPr="00A75928">
        <w:rPr>
          <w:rFonts w:ascii="Times New Roman" w:hAnsi="Times New Roman" w:cs="Times New Roman"/>
          <w:color w:val="auto"/>
        </w:rPr>
        <w:t>multidisciplinary professionals</w:t>
      </w:r>
      <w:r w:rsidR="0015578E" w:rsidRPr="00A75928">
        <w:rPr>
          <w:rFonts w:ascii="Times New Roman" w:hAnsi="Times New Roman" w:cs="Times New Roman"/>
          <w:color w:val="auto"/>
        </w:rPr>
        <w:t>.</w:t>
      </w:r>
      <w:r w:rsidR="00AE05D0" w:rsidRPr="00A75928">
        <w:rPr>
          <w:rFonts w:ascii="Times New Roman" w:hAnsi="Times New Roman" w:cs="Times New Roman"/>
          <w:color w:val="auto"/>
        </w:rPr>
        <w:t xml:space="preserve"> </w:t>
      </w:r>
    </w:p>
    <w:p w14:paraId="253DA3A6" w14:textId="6445D3F3" w:rsidR="00C57A8C" w:rsidRPr="00A75928" w:rsidRDefault="00F86E3D" w:rsidP="007360DA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color w:val="auto"/>
        </w:rPr>
      </w:pPr>
      <w:r w:rsidRPr="00A75928">
        <w:rPr>
          <w:rFonts w:ascii="Times New Roman" w:hAnsi="Times New Roman" w:cs="Times New Roman"/>
          <w:color w:val="auto"/>
        </w:rPr>
        <w:t>T</w:t>
      </w:r>
      <w:r w:rsidR="00632A87" w:rsidRPr="00A75928">
        <w:rPr>
          <w:rFonts w:ascii="Times New Roman" w:hAnsi="Times New Roman" w:cs="Times New Roman"/>
          <w:color w:val="auto"/>
        </w:rPr>
        <w:t xml:space="preserve">echnology </w:t>
      </w:r>
      <w:r w:rsidR="00B01190" w:rsidRPr="00A75928">
        <w:rPr>
          <w:rFonts w:ascii="Times New Roman" w:hAnsi="Times New Roman" w:cs="Times New Roman"/>
          <w:color w:val="auto"/>
        </w:rPr>
        <w:t>savvy</w:t>
      </w:r>
      <w:r w:rsidR="00632A87" w:rsidRPr="00A75928">
        <w:rPr>
          <w:rFonts w:ascii="Times New Roman" w:hAnsi="Times New Roman" w:cs="Times New Roman"/>
          <w:color w:val="auto"/>
        </w:rPr>
        <w:t xml:space="preserve"> with computers</w:t>
      </w:r>
      <w:r w:rsidR="008E0BEC">
        <w:rPr>
          <w:rFonts w:ascii="Times New Roman" w:hAnsi="Times New Roman" w:cs="Times New Roman"/>
          <w:color w:val="auto"/>
        </w:rPr>
        <w:t>/</w:t>
      </w:r>
      <w:r w:rsidR="00632A87" w:rsidRPr="00A75928">
        <w:rPr>
          <w:rFonts w:ascii="Times New Roman" w:hAnsi="Times New Roman" w:cs="Times New Roman"/>
          <w:color w:val="auto"/>
        </w:rPr>
        <w:t>software</w:t>
      </w:r>
      <w:r w:rsidRPr="00A75928">
        <w:rPr>
          <w:rFonts w:ascii="Times New Roman" w:hAnsi="Times New Roman" w:cs="Times New Roman"/>
          <w:color w:val="auto"/>
        </w:rPr>
        <w:t xml:space="preserve">, </w:t>
      </w:r>
      <w:r w:rsidR="003D1197" w:rsidRPr="00A75928">
        <w:rPr>
          <w:rFonts w:ascii="Times New Roman" w:hAnsi="Times New Roman" w:cs="Times New Roman"/>
          <w:color w:val="auto"/>
        </w:rPr>
        <w:t>medical equipment</w:t>
      </w:r>
      <w:r w:rsidRPr="00A75928">
        <w:rPr>
          <w:rFonts w:ascii="Times New Roman" w:hAnsi="Times New Roman" w:cs="Times New Roman"/>
          <w:color w:val="auto"/>
        </w:rPr>
        <w:t>, EMR</w:t>
      </w:r>
      <w:r w:rsidR="0015578E" w:rsidRPr="00A75928">
        <w:rPr>
          <w:rFonts w:ascii="Times New Roman" w:hAnsi="Times New Roman" w:cs="Times New Roman"/>
          <w:color w:val="auto"/>
        </w:rPr>
        <w:t>.</w:t>
      </w:r>
    </w:p>
    <w:p w14:paraId="1754D69D" w14:textId="7428F61D" w:rsidR="005D6C95" w:rsidRPr="00A75928" w:rsidRDefault="00F86E3D" w:rsidP="007360DA">
      <w:pPr>
        <w:pStyle w:val="ListParagraph"/>
        <w:numPr>
          <w:ilvl w:val="0"/>
          <w:numId w:val="27"/>
        </w:numPr>
        <w:pBdr>
          <w:bottom w:val="single" w:sz="12" w:space="1" w:color="auto"/>
        </w:pBdr>
        <w:spacing w:after="0"/>
        <w:rPr>
          <w:rFonts w:ascii="Times New Roman" w:hAnsi="Times New Roman" w:cs="Times New Roman"/>
          <w:color w:val="auto"/>
        </w:rPr>
      </w:pPr>
      <w:r w:rsidRPr="00A75928">
        <w:rPr>
          <w:rFonts w:ascii="Times New Roman" w:hAnsi="Times New Roman" w:cs="Times New Roman"/>
          <w:color w:val="auto"/>
        </w:rPr>
        <w:t>A</w:t>
      </w:r>
      <w:r w:rsidR="00BC159C" w:rsidRPr="00A75928">
        <w:rPr>
          <w:rFonts w:ascii="Times New Roman" w:hAnsi="Times New Roman" w:cs="Times New Roman"/>
          <w:color w:val="auto"/>
        </w:rPr>
        <w:t>ble to adapt and make changes in a fast-moving environment</w:t>
      </w:r>
      <w:r w:rsidR="0015578E" w:rsidRPr="00A75928">
        <w:rPr>
          <w:rFonts w:ascii="Times New Roman" w:hAnsi="Times New Roman" w:cs="Times New Roman"/>
          <w:color w:val="auto"/>
        </w:rPr>
        <w:t>.</w:t>
      </w:r>
    </w:p>
    <w:p w14:paraId="2CD8A90B" w14:textId="7F9ADEFD" w:rsidR="00BB10BD" w:rsidRPr="00A75928" w:rsidRDefault="00F86E3D" w:rsidP="00BB10BD">
      <w:pPr>
        <w:pStyle w:val="ListParagraph"/>
        <w:numPr>
          <w:ilvl w:val="0"/>
          <w:numId w:val="27"/>
        </w:numPr>
        <w:pBdr>
          <w:bottom w:val="single" w:sz="12" w:space="1" w:color="auto"/>
        </w:pBdr>
        <w:spacing w:after="0"/>
        <w:rPr>
          <w:rFonts w:ascii="Times New Roman" w:hAnsi="Times New Roman" w:cs="Times New Roman"/>
          <w:color w:val="auto"/>
        </w:rPr>
      </w:pPr>
      <w:r w:rsidRPr="00A75928">
        <w:rPr>
          <w:rFonts w:ascii="Times New Roman" w:hAnsi="Times New Roman" w:cs="Times New Roman"/>
          <w:color w:val="auto"/>
        </w:rPr>
        <w:t>Efficient with t</w:t>
      </w:r>
      <w:r w:rsidR="007F04D3" w:rsidRPr="00A75928">
        <w:rPr>
          <w:rFonts w:ascii="Times New Roman" w:hAnsi="Times New Roman" w:cs="Times New Roman"/>
          <w:color w:val="auto"/>
        </w:rPr>
        <w:t xml:space="preserve">ime management, </w:t>
      </w:r>
      <w:r w:rsidRPr="00A75928">
        <w:rPr>
          <w:rFonts w:ascii="Times New Roman" w:hAnsi="Times New Roman" w:cs="Times New Roman"/>
          <w:color w:val="auto"/>
        </w:rPr>
        <w:t xml:space="preserve">and </w:t>
      </w:r>
      <w:r w:rsidR="007F04D3" w:rsidRPr="00A75928">
        <w:rPr>
          <w:rFonts w:ascii="Times New Roman" w:hAnsi="Times New Roman" w:cs="Times New Roman"/>
          <w:color w:val="auto"/>
        </w:rPr>
        <w:t>problem</w:t>
      </w:r>
      <w:r w:rsidR="0015578E" w:rsidRPr="00A75928">
        <w:rPr>
          <w:rFonts w:ascii="Times New Roman" w:hAnsi="Times New Roman" w:cs="Times New Roman"/>
          <w:color w:val="auto"/>
        </w:rPr>
        <w:t>-</w:t>
      </w:r>
      <w:r w:rsidR="007F04D3" w:rsidRPr="00A75928">
        <w:rPr>
          <w:rFonts w:ascii="Times New Roman" w:hAnsi="Times New Roman" w:cs="Times New Roman"/>
          <w:color w:val="auto"/>
        </w:rPr>
        <w:t xml:space="preserve">solving </w:t>
      </w:r>
      <w:r w:rsidRPr="00A75928">
        <w:rPr>
          <w:rFonts w:ascii="Times New Roman" w:hAnsi="Times New Roman" w:cs="Times New Roman"/>
          <w:color w:val="auto"/>
        </w:rPr>
        <w:t>skills</w:t>
      </w:r>
      <w:r w:rsidR="00BB10BD" w:rsidRPr="00A75928">
        <w:rPr>
          <w:rFonts w:ascii="Times New Roman" w:hAnsi="Times New Roman" w:cs="Times New Roman"/>
          <w:color w:val="auto"/>
        </w:rPr>
        <w:t>.</w:t>
      </w:r>
    </w:p>
    <w:p w14:paraId="44D2CFE3" w14:textId="553F52ED" w:rsidR="00C92541" w:rsidRPr="00A75928" w:rsidRDefault="007360DA" w:rsidP="00C610E9">
      <w:pPr>
        <w:pStyle w:val="Heading2"/>
        <w:rPr>
          <w:rFonts w:ascii="Times New Roman" w:hAnsi="Times New Roman" w:cs="Times New Roman"/>
          <w:color w:val="auto"/>
          <w:szCs w:val="24"/>
        </w:rPr>
      </w:pPr>
      <w:r w:rsidRPr="00A75928">
        <w:rPr>
          <w:rFonts w:ascii="Times New Roman" w:hAnsi="Times New Roman" w:cs="Times New Roman"/>
          <w:color w:val="auto"/>
          <w:szCs w:val="24"/>
        </w:rPr>
        <w:t>Volunteer Experience</w:t>
      </w:r>
    </w:p>
    <w:p w14:paraId="0B59D75D" w14:textId="2902B9D9" w:rsidR="00C610E9" w:rsidRPr="00A75928" w:rsidRDefault="009A7BA4" w:rsidP="00D301F3">
      <w:pPr>
        <w:spacing w:after="0"/>
        <w:rPr>
          <w:rFonts w:ascii="Times New Roman" w:hAnsi="Times New Roman" w:cs="Times New Roman"/>
          <w:b/>
          <w:bCs/>
          <w:color w:val="auto"/>
        </w:rPr>
      </w:pPr>
      <w:r w:rsidRPr="00A75928">
        <w:rPr>
          <w:rFonts w:ascii="Times New Roman" w:hAnsi="Times New Roman" w:cs="Times New Roman"/>
          <w:b/>
          <w:bCs/>
          <w:color w:val="auto"/>
        </w:rPr>
        <w:t>Joanna Francis Living Well Organization</w:t>
      </w:r>
      <w:r w:rsidR="00EA6C5D" w:rsidRPr="00A75928">
        <w:rPr>
          <w:rFonts w:ascii="Times New Roman" w:hAnsi="Times New Roman" w:cs="Times New Roman"/>
          <w:b/>
          <w:bCs/>
          <w:color w:val="auto"/>
        </w:rPr>
        <w:t xml:space="preserve"> – 4 hours</w:t>
      </w:r>
    </w:p>
    <w:p w14:paraId="0AA0AB8C" w14:textId="7C622A4B" w:rsidR="00EA6C5D" w:rsidRPr="00A75928" w:rsidRDefault="00EA6C5D" w:rsidP="00D301F3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color w:val="auto"/>
        </w:rPr>
      </w:pPr>
      <w:r w:rsidRPr="00A75928">
        <w:rPr>
          <w:rFonts w:ascii="Times New Roman" w:hAnsi="Times New Roman" w:cs="Times New Roman"/>
          <w:color w:val="auto"/>
        </w:rPr>
        <w:t>Assisted</w:t>
      </w:r>
      <w:r w:rsidR="00C57AD5" w:rsidRPr="00A75928">
        <w:rPr>
          <w:rFonts w:ascii="Times New Roman" w:hAnsi="Times New Roman" w:cs="Times New Roman"/>
          <w:color w:val="auto"/>
        </w:rPr>
        <w:t xml:space="preserve"> guests</w:t>
      </w:r>
      <w:r w:rsidR="008B146A" w:rsidRPr="00A75928">
        <w:rPr>
          <w:rFonts w:ascii="Times New Roman" w:hAnsi="Times New Roman" w:cs="Times New Roman"/>
          <w:color w:val="auto"/>
        </w:rPr>
        <w:t>,</w:t>
      </w:r>
      <w:r w:rsidR="00C57AD5" w:rsidRPr="00A75928">
        <w:rPr>
          <w:rFonts w:ascii="Times New Roman" w:hAnsi="Times New Roman" w:cs="Times New Roman"/>
          <w:color w:val="auto"/>
        </w:rPr>
        <w:t xml:space="preserve"> </w:t>
      </w:r>
      <w:r w:rsidR="0075567F" w:rsidRPr="00A75928">
        <w:rPr>
          <w:rFonts w:ascii="Times New Roman" w:hAnsi="Times New Roman" w:cs="Times New Roman"/>
          <w:color w:val="auto"/>
        </w:rPr>
        <w:t xml:space="preserve">did </w:t>
      </w:r>
      <w:r w:rsidR="00C57AD5" w:rsidRPr="00A75928">
        <w:rPr>
          <w:rFonts w:ascii="Times New Roman" w:hAnsi="Times New Roman" w:cs="Times New Roman"/>
          <w:color w:val="auto"/>
        </w:rPr>
        <w:t xml:space="preserve">member </w:t>
      </w:r>
      <w:r w:rsidR="00CC1B96" w:rsidRPr="00A75928">
        <w:rPr>
          <w:rFonts w:ascii="Times New Roman" w:hAnsi="Times New Roman" w:cs="Times New Roman"/>
          <w:color w:val="auto"/>
        </w:rPr>
        <w:t>greetings, and</w:t>
      </w:r>
      <w:r w:rsidR="00C57AD5" w:rsidRPr="00A75928">
        <w:rPr>
          <w:rFonts w:ascii="Times New Roman" w:hAnsi="Times New Roman" w:cs="Times New Roman"/>
          <w:color w:val="auto"/>
        </w:rPr>
        <w:t xml:space="preserve"> </w:t>
      </w:r>
      <w:r w:rsidR="00171730" w:rsidRPr="00A75928">
        <w:rPr>
          <w:rFonts w:ascii="Times New Roman" w:hAnsi="Times New Roman" w:cs="Times New Roman"/>
          <w:color w:val="auto"/>
        </w:rPr>
        <w:t>helped</w:t>
      </w:r>
      <w:r w:rsidR="00ED101A" w:rsidRPr="00A75928">
        <w:rPr>
          <w:rFonts w:ascii="Times New Roman" w:hAnsi="Times New Roman" w:cs="Times New Roman"/>
          <w:color w:val="auto"/>
        </w:rPr>
        <w:t xml:space="preserve"> set</w:t>
      </w:r>
      <w:r w:rsidR="00C57AD5" w:rsidRPr="00A75928">
        <w:rPr>
          <w:rFonts w:ascii="Times New Roman" w:hAnsi="Times New Roman" w:cs="Times New Roman"/>
          <w:color w:val="auto"/>
        </w:rPr>
        <w:t xml:space="preserve"> up </w:t>
      </w:r>
      <w:r w:rsidR="00E25379" w:rsidRPr="00A75928">
        <w:rPr>
          <w:rFonts w:ascii="Times New Roman" w:hAnsi="Times New Roman" w:cs="Times New Roman"/>
          <w:color w:val="auto"/>
        </w:rPr>
        <w:t>br</w:t>
      </w:r>
      <w:r w:rsidR="00FC6261" w:rsidRPr="00A75928">
        <w:rPr>
          <w:rFonts w:ascii="Times New Roman" w:hAnsi="Times New Roman" w:cs="Times New Roman"/>
          <w:color w:val="auto"/>
        </w:rPr>
        <w:t xml:space="preserve">east cancer information </w:t>
      </w:r>
      <w:r w:rsidR="00C57AD5" w:rsidRPr="00A75928">
        <w:rPr>
          <w:rFonts w:ascii="Times New Roman" w:hAnsi="Times New Roman" w:cs="Times New Roman"/>
          <w:color w:val="auto"/>
        </w:rPr>
        <w:t>tables</w:t>
      </w:r>
      <w:r w:rsidR="00CF6CC6" w:rsidRPr="00A75928">
        <w:rPr>
          <w:rFonts w:ascii="Times New Roman" w:hAnsi="Times New Roman" w:cs="Times New Roman"/>
          <w:color w:val="auto"/>
        </w:rPr>
        <w:t>.</w:t>
      </w:r>
    </w:p>
    <w:p w14:paraId="04725009" w14:textId="55560211" w:rsidR="00FB3526" w:rsidRPr="00A75928" w:rsidRDefault="00FB3526" w:rsidP="00D301F3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color w:val="auto"/>
        </w:rPr>
      </w:pPr>
      <w:r w:rsidRPr="00A75928">
        <w:rPr>
          <w:rFonts w:ascii="Times New Roman" w:hAnsi="Times New Roman" w:cs="Times New Roman"/>
          <w:color w:val="auto"/>
        </w:rPr>
        <w:t xml:space="preserve">Assisted </w:t>
      </w:r>
      <w:r w:rsidR="00820378" w:rsidRPr="00A75928">
        <w:rPr>
          <w:rFonts w:ascii="Times New Roman" w:hAnsi="Times New Roman" w:cs="Times New Roman"/>
          <w:color w:val="auto"/>
        </w:rPr>
        <w:t>guest speakers during presentations.</w:t>
      </w:r>
    </w:p>
    <w:p w14:paraId="139F9233" w14:textId="55AC665B" w:rsidR="00762516" w:rsidRPr="00A75928" w:rsidRDefault="006D6C68" w:rsidP="00D301F3">
      <w:pPr>
        <w:spacing w:after="0"/>
        <w:rPr>
          <w:rFonts w:ascii="Times New Roman" w:hAnsi="Times New Roman" w:cs="Times New Roman"/>
          <w:b/>
          <w:bCs/>
          <w:color w:val="auto"/>
        </w:rPr>
      </w:pPr>
      <w:r w:rsidRPr="00A75928">
        <w:rPr>
          <w:rFonts w:ascii="Times New Roman" w:hAnsi="Times New Roman" w:cs="Times New Roman"/>
          <w:b/>
          <w:bCs/>
          <w:color w:val="auto"/>
        </w:rPr>
        <w:t>Tallahassee International Airport Emergency Exercise</w:t>
      </w:r>
      <w:r w:rsidR="00EA6C5D" w:rsidRPr="00A75928">
        <w:rPr>
          <w:rFonts w:ascii="Times New Roman" w:hAnsi="Times New Roman" w:cs="Times New Roman"/>
          <w:b/>
          <w:bCs/>
          <w:color w:val="auto"/>
        </w:rPr>
        <w:t xml:space="preserve"> – 6 hours</w:t>
      </w:r>
    </w:p>
    <w:p w14:paraId="4C653E85" w14:textId="63C9FC59" w:rsidR="00CF6CC6" w:rsidRPr="00A75928" w:rsidRDefault="002505D2" w:rsidP="00D301F3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  <w:bCs/>
          <w:color w:val="auto"/>
        </w:rPr>
      </w:pPr>
      <w:r w:rsidRPr="00A75928">
        <w:rPr>
          <w:rFonts w:ascii="Times New Roman" w:hAnsi="Times New Roman" w:cs="Times New Roman"/>
          <w:color w:val="auto"/>
        </w:rPr>
        <w:t xml:space="preserve">Assisted EMT, police, </w:t>
      </w:r>
      <w:r w:rsidR="00171730" w:rsidRPr="00A75928">
        <w:rPr>
          <w:rFonts w:ascii="Times New Roman" w:hAnsi="Times New Roman" w:cs="Times New Roman"/>
          <w:color w:val="auto"/>
        </w:rPr>
        <w:t>firefighters,</w:t>
      </w:r>
      <w:r w:rsidRPr="00A75928">
        <w:rPr>
          <w:rFonts w:ascii="Times New Roman" w:hAnsi="Times New Roman" w:cs="Times New Roman"/>
          <w:color w:val="auto"/>
        </w:rPr>
        <w:t xml:space="preserve"> and airport staff in the emergency triage</w:t>
      </w:r>
      <w:r w:rsidR="00C73699" w:rsidRPr="00A75928">
        <w:rPr>
          <w:rFonts w:ascii="Times New Roman" w:hAnsi="Times New Roman" w:cs="Times New Roman"/>
          <w:color w:val="auto"/>
        </w:rPr>
        <w:t xml:space="preserve"> as a “victim”</w:t>
      </w:r>
      <w:r w:rsidR="00A7123F" w:rsidRPr="00A75928">
        <w:rPr>
          <w:rFonts w:ascii="Times New Roman" w:hAnsi="Times New Roman" w:cs="Times New Roman"/>
          <w:color w:val="auto"/>
        </w:rPr>
        <w:t xml:space="preserve"> </w:t>
      </w:r>
      <w:r w:rsidR="00C73699" w:rsidRPr="00A75928">
        <w:rPr>
          <w:rFonts w:ascii="Times New Roman" w:hAnsi="Times New Roman" w:cs="Times New Roman"/>
          <w:color w:val="auto"/>
        </w:rPr>
        <w:t>of a major aircraft accident.</w:t>
      </w:r>
    </w:p>
    <w:p w14:paraId="0FF18464" w14:textId="06833561" w:rsidR="00C73699" w:rsidRPr="00A75928" w:rsidRDefault="00A7123F" w:rsidP="00D301F3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color w:val="auto"/>
        </w:rPr>
      </w:pPr>
      <w:r w:rsidRPr="00A75928">
        <w:rPr>
          <w:rFonts w:ascii="Times New Roman" w:hAnsi="Times New Roman" w:cs="Times New Roman"/>
          <w:color w:val="auto"/>
        </w:rPr>
        <w:t>Helped to test our community’s ability to respond to and manage an aircraft-related disaster.</w:t>
      </w:r>
    </w:p>
    <w:p w14:paraId="643B1EE8" w14:textId="1DD6E70A" w:rsidR="00A7123F" w:rsidRPr="00A75928" w:rsidRDefault="00D07041" w:rsidP="00D301F3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color w:val="auto"/>
        </w:rPr>
      </w:pPr>
      <w:r w:rsidRPr="00A75928">
        <w:rPr>
          <w:rFonts w:ascii="Times New Roman" w:hAnsi="Times New Roman" w:cs="Times New Roman"/>
          <w:color w:val="auto"/>
        </w:rPr>
        <w:t xml:space="preserve">Attended safety briefing and got </w:t>
      </w:r>
      <w:r w:rsidR="00E70691" w:rsidRPr="00A75928">
        <w:rPr>
          <w:rFonts w:ascii="Times New Roman" w:hAnsi="Times New Roman" w:cs="Times New Roman"/>
          <w:color w:val="auto"/>
        </w:rPr>
        <w:t>emergency makeup on to resemble an amputation victim who was de</w:t>
      </w:r>
      <w:r w:rsidR="00C627B1" w:rsidRPr="00A75928">
        <w:rPr>
          <w:rFonts w:ascii="Times New Roman" w:hAnsi="Times New Roman" w:cs="Times New Roman"/>
          <w:color w:val="auto"/>
        </w:rPr>
        <w:t>cease</w:t>
      </w:r>
      <w:r w:rsidR="00E70691" w:rsidRPr="00A75928">
        <w:rPr>
          <w:rFonts w:ascii="Times New Roman" w:hAnsi="Times New Roman" w:cs="Times New Roman"/>
          <w:color w:val="auto"/>
        </w:rPr>
        <w:t>d.</w:t>
      </w:r>
    </w:p>
    <w:p w14:paraId="309FD5BD" w14:textId="3C2F0E2B" w:rsidR="00634B7C" w:rsidRPr="00A75928" w:rsidRDefault="00000000" w:rsidP="00C563B7">
      <w:pPr>
        <w:pStyle w:val="ListParagraph"/>
        <w:spacing w:after="0"/>
        <w:ind w:left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5E5A80C3">
          <v:rect id="_x0000_i1027" style="width:563.7pt;height:2pt" o:hrpct="991" o:hralign="right" o:hrstd="t" o:hrnoshade="t" o:hr="t" fillcolor="black [3213]" stroked="f"/>
        </w:pict>
      </w:r>
      <w:r w:rsidR="00634B7C" w:rsidRPr="00A75928">
        <w:rPr>
          <w:rFonts w:ascii="Times New Roman" w:hAnsi="Times New Roman" w:cs="Times New Roman"/>
          <w:b/>
          <w:bCs/>
          <w:color w:val="auto"/>
          <w:sz w:val="24"/>
          <w:szCs w:val="24"/>
        </w:rPr>
        <w:t>CERTIFICATIONS</w:t>
      </w:r>
    </w:p>
    <w:p w14:paraId="6D8E0F62" w14:textId="77777777" w:rsidR="00543BEB" w:rsidRDefault="00543BEB" w:rsidP="00C92006">
      <w:pPr>
        <w:pStyle w:val="ListBullet"/>
        <w:numPr>
          <w:ilvl w:val="0"/>
          <w:numId w:val="0"/>
        </w:numPr>
        <w:spacing w:after="0" w:line="240" w:lineRule="auto"/>
        <w:ind w:left="216" w:hanging="21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07BA363" w14:textId="77777777" w:rsidR="00C92006" w:rsidRPr="00A75928" w:rsidRDefault="00C92006" w:rsidP="00C92006">
      <w:pPr>
        <w:pStyle w:val="ListBullet"/>
        <w:numPr>
          <w:ilvl w:val="0"/>
          <w:numId w:val="0"/>
        </w:numPr>
        <w:spacing w:after="0" w:line="240" w:lineRule="auto"/>
        <w:ind w:left="216" w:hanging="216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C92006" w:rsidRPr="00A75928" w:rsidSect="00FC62A2">
          <w:footerReference w:type="default" r:id="rId8"/>
          <w:footerReference w:type="first" r:id="rId9"/>
          <w:pgSz w:w="12240" w:h="15840"/>
          <w:pgMar w:top="432" w:right="432" w:bottom="288" w:left="432" w:header="720" w:footer="23" w:gutter="0"/>
          <w:pgNumType w:start="1"/>
          <w:cols w:space="720"/>
          <w:titlePg/>
          <w:docGrid w:linePitch="360"/>
        </w:sectPr>
      </w:pPr>
    </w:p>
    <w:p w14:paraId="5F87EA61" w14:textId="6C912A85" w:rsidR="001B29CF" w:rsidRPr="00A75928" w:rsidRDefault="00634B7C" w:rsidP="00C563B7">
      <w:pPr>
        <w:pStyle w:val="ListBullet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75928">
        <w:rPr>
          <w:rFonts w:ascii="Times New Roman" w:hAnsi="Times New Roman" w:cs="Times New Roman"/>
          <w:color w:val="auto"/>
          <w:sz w:val="24"/>
          <w:szCs w:val="24"/>
        </w:rPr>
        <w:t>BLS</w:t>
      </w:r>
    </w:p>
    <w:p w14:paraId="6C96843A" w14:textId="4ACC829D" w:rsidR="00EC7012" w:rsidRPr="00A75928" w:rsidRDefault="00EC7012" w:rsidP="00C563B7">
      <w:pPr>
        <w:pStyle w:val="ListBullet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75928">
        <w:rPr>
          <w:rFonts w:ascii="Times New Roman" w:hAnsi="Times New Roman" w:cs="Times New Roman"/>
          <w:color w:val="auto"/>
          <w:sz w:val="24"/>
          <w:szCs w:val="24"/>
        </w:rPr>
        <w:t>ACLS</w:t>
      </w:r>
    </w:p>
    <w:p w14:paraId="14509C9B" w14:textId="62891B91" w:rsidR="00EC7012" w:rsidRPr="00A75928" w:rsidRDefault="00EC7012" w:rsidP="00C563B7">
      <w:pPr>
        <w:pStyle w:val="ListBullet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75928">
        <w:rPr>
          <w:rFonts w:ascii="Times New Roman" w:hAnsi="Times New Roman" w:cs="Times New Roman"/>
          <w:color w:val="auto"/>
          <w:sz w:val="24"/>
          <w:szCs w:val="24"/>
        </w:rPr>
        <w:t>PALS</w:t>
      </w:r>
    </w:p>
    <w:p w14:paraId="48985BFD" w14:textId="5113C7A9" w:rsidR="009B57AF" w:rsidRPr="00735799" w:rsidRDefault="00EC7012" w:rsidP="00735799">
      <w:pPr>
        <w:pStyle w:val="ListBullet"/>
        <w:numPr>
          <w:ilvl w:val="0"/>
          <w:numId w:val="32"/>
        </w:numPr>
        <w:spacing w:after="0" w:line="24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A75928">
        <w:rPr>
          <w:rFonts w:ascii="Times New Roman" w:hAnsi="Times New Roman" w:cs="Times New Roman"/>
          <w:color w:val="auto"/>
          <w:sz w:val="24"/>
          <w:szCs w:val="24"/>
        </w:rPr>
        <w:t xml:space="preserve">CPI </w:t>
      </w:r>
    </w:p>
    <w:p w14:paraId="5B70DD21" w14:textId="41958892" w:rsidR="00EC7012" w:rsidRPr="00A75928" w:rsidRDefault="00EC7012" w:rsidP="00C563B7">
      <w:pPr>
        <w:pStyle w:val="ListBullet"/>
        <w:numPr>
          <w:ilvl w:val="0"/>
          <w:numId w:val="32"/>
        </w:numPr>
        <w:spacing w:after="0" w:line="24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A75928">
        <w:rPr>
          <w:rFonts w:ascii="Times New Roman" w:hAnsi="Times New Roman" w:cs="Times New Roman"/>
          <w:color w:val="auto"/>
          <w:sz w:val="24"/>
          <w:szCs w:val="24"/>
        </w:rPr>
        <w:t xml:space="preserve">TNCC </w:t>
      </w:r>
    </w:p>
    <w:p w14:paraId="7ACA7CD0" w14:textId="1E27CFB0" w:rsidR="00EC7012" w:rsidRPr="00A75928" w:rsidRDefault="00EC7012" w:rsidP="00C563B7">
      <w:pPr>
        <w:pStyle w:val="ListBullet"/>
        <w:numPr>
          <w:ilvl w:val="0"/>
          <w:numId w:val="32"/>
        </w:numPr>
        <w:spacing w:after="0" w:line="24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A75928">
        <w:rPr>
          <w:rFonts w:ascii="Times New Roman" w:hAnsi="Times New Roman" w:cs="Times New Roman"/>
          <w:color w:val="auto"/>
          <w:sz w:val="24"/>
          <w:szCs w:val="24"/>
        </w:rPr>
        <w:t>ENPC</w:t>
      </w:r>
    </w:p>
    <w:p w14:paraId="28D136AF" w14:textId="09B15BE4" w:rsidR="00551BAF" w:rsidRPr="00A75928" w:rsidRDefault="00691D03" w:rsidP="00C563B7">
      <w:pPr>
        <w:pStyle w:val="ListBullet"/>
        <w:numPr>
          <w:ilvl w:val="0"/>
          <w:numId w:val="32"/>
        </w:numPr>
        <w:spacing w:after="0" w:line="24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A75928">
        <w:rPr>
          <w:rFonts w:ascii="Times New Roman" w:hAnsi="Times New Roman" w:cs="Times New Roman"/>
          <w:color w:val="auto"/>
          <w:sz w:val="24"/>
          <w:szCs w:val="24"/>
        </w:rPr>
        <w:t>USPIV</w:t>
      </w:r>
    </w:p>
    <w:sectPr w:rsidR="00551BAF" w:rsidRPr="00A75928" w:rsidSect="00FC62A2">
      <w:type w:val="continuous"/>
      <w:pgSz w:w="12240" w:h="15840"/>
      <w:pgMar w:top="432" w:right="432" w:bottom="288" w:left="432" w:header="720" w:footer="23" w:gutter="0"/>
      <w:pgNumType w:start="1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81581" w14:textId="77777777" w:rsidR="00FC62A2" w:rsidRDefault="00FC62A2">
      <w:pPr>
        <w:spacing w:after="0"/>
      </w:pPr>
      <w:r>
        <w:separator/>
      </w:r>
    </w:p>
  </w:endnote>
  <w:endnote w:type="continuationSeparator" w:id="0">
    <w:p w14:paraId="17E7A2F7" w14:textId="77777777" w:rsidR="00FC62A2" w:rsidRDefault="00FC62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A88FB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3E71B" w14:textId="6FCF3844" w:rsidR="00324BE6" w:rsidRPr="002402E2" w:rsidRDefault="002402E2" w:rsidP="002402E2">
    <w:pPr>
      <w:pStyle w:val="Footer"/>
      <w:ind w:left="2880" w:firstLine="720"/>
      <w:jc w:val="both"/>
      <w:rPr>
        <w:b/>
        <w:bCs/>
      </w:rPr>
    </w:pPr>
    <w:r w:rsidRPr="002402E2">
      <w:rPr>
        <w:b/>
        <w:bCs/>
        <w:color w:val="auto"/>
      </w:rPr>
      <w:t>References available upon request.</w:t>
    </w:r>
    <w:r w:rsidRPr="002402E2">
      <w:rPr>
        <w:b/>
        <w:bCs/>
      </w:rPr>
      <w:ptab w:relativeTo="margin" w:alignment="center" w:leader="none"/>
    </w:r>
    <w:r w:rsidRPr="002402E2">
      <w:rPr>
        <w:b/>
        <w:bCs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F643D" w14:textId="77777777" w:rsidR="00FC62A2" w:rsidRDefault="00FC62A2">
      <w:pPr>
        <w:spacing w:after="0"/>
      </w:pPr>
      <w:r>
        <w:separator/>
      </w:r>
    </w:p>
  </w:footnote>
  <w:footnote w:type="continuationSeparator" w:id="0">
    <w:p w14:paraId="32E82EC2" w14:textId="77777777" w:rsidR="00FC62A2" w:rsidRDefault="00FC62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E41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1727A6"/>
    <w:multiLevelType w:val="hybridMultilevel"/>
    <w:tmpl w:val="A8CAB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951C7"/>
    <w:multiLevelType w:val="hybridMultilevel"/>
    <w:tmpl w:val="C43EFACE"/>
    <w:lvl w:ilvl="0" w:tplc="04090003">
      <w:start w:val="1"/>
      <w:numFmt w:val="bullet"/>
      <w:lvlText w:val="o"/>
      <w:lvlJc w:val="left"/>
      <w:pPr>
        <w:ind w:left="81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5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322624A0"/>
    <w:multiLevelType w:val="hybridMultilevel"/>
    <w:tmpl w:val="6B9E0A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7C695B"/>
    <w:multiLevelType w:val="hybridMultilevel"/>
    <w:tmpl w:val="A3F67F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F67333E"/>
    <w:multiLevelType w:val="hybridMultilevel"/>
    <w:tmpl w:val="EAF66C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4" w15:restartNumberingAfterBreak="0">
    <w:nsid w:val="70BA5BBA"/>
    <w:multiLevelType w:val="hybridMultilevel"/>
    <w:tmpl w:val="E102B96A"/>
    <w:lvl w:ilvl="0" w:tplc="04090003">
      <w:start w:val="1"/>
      <w:numFmt w:val="bullet"/>
      <w:lvlText w:val="o"/>
      <w:lvlJc w:val="left"/>
      <w:pPr>
        <w:ind w:left="77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719815A5"/>
    <w:multiLevelType w:val="hybridMultilevel"/>
    <w:tmpl w:val="9C841B0A"/>
    <w:lvl w:ilvl="0" w:tplc="04090003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7" w15:restartNumberingAfterBreak="0">
    <w:nsid w:val="7D951FE7"/>
    <w:multiLevelType w:val="hybridMultilevel"/>
    <w:tmpl w:val="1C206B06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88087551">
    <w:abstractNumId w:val="9"/>
  </w:num>
  <w:num w:numId="2" w16cid:durableId="543712571">
    <w:abstractNumId w:val="9"/>
    <w:lvlOverride w:ilvl="0">
      <w:startOverride w:val="1"/>
    </w:lvlOverride>
  </w:num>
  <w:num w:numId="3" w16cid:durableId="1218198793">
    <w:abstractNumId w:val="9"/>
    <w:lvlOverride w:ilvl="0">
      <w:startOverride w:val="1"/>
    </w:lvlOverride>
  </w:num>
  <w:num w:numId="4" w16cid:durableId="1940406992">
    <w:abstractNumId w:val="9"/>
    <w:lvlOverride w:ilvl="0">
      <w:startOverride w:val="1"/>
    </w:lvlOverride>
  </w:num>
  <w:num w:numId="5" w16cid:durableId="192966137">
    <w:abstractNumId w:val="8"/>
  </w:num>
  <w:num w:numId="6" w16cid:durableId="934753679">
    <w:abstractNumId w:val="7"/>
  </w:num>
  <w:num w:numId="7" w16cid:durableId="1326669500">
    <w:abstractNumId w:val="6"/>
  </w:num>
  <w:num w:numId="8" w16cid:durableId="1384021772">
    <w:abstractNumId w:val="5"/>
  </w:num>
  <w:num w:numId="9" w16cid:durableId="1610157696">
    <w:abstractNumId w:val="4"/>
  </w:num>
  <w:num w:numId="10" w16cid:durableId="767967358">
    <w:abstractNumId w:val="3"/>
  </w:num>
  <w:num w:numId="11" w16cid:durableId="670065397">
    <w:abstractNumId w:val="2"/>
  </w:num>
  <w:num w:numId="12" w16cid:durableId="1276980740">
    <w:abstractNumId w:val="1"/>
  </w:num>
  <w:num w:numId="13" w16cid:durableId="293489800">
    <w:abstractNumId w:val="0"/>
  </w:num>
  <w:num w:numId="14" w16cid:durableId="67271184">
    <w:abstractNumId w:val="15"/>
  </w:num>
  <w:num w:numId="15" w16cid:durableId="1729189553">
    <w:abstractNumId w:val="20"/>
  </w:num>
  <w:num w:numId="16" w16cid:durableId="242032022">
    <w:abstractNumId w:val="12"/>
  </w:num>
  <w:num w:numId="17" w16cid:durableId="1438793012">
    <w:abstractNumId w:val="19"/>
  </w:num>
  <w:num w:numId="18" w16cid:durableId="1198004009">
    <w:abstractNumId w:val="10"/>
  </w:num>
  <w:num w:numId="19" w16cid:durableId="1086996504">
    <w:abstractNumId w:val="25"/>
  </w:num>
  <w:num w:numId="20" w16cid:durableId="775057066">
    <w:abstractNumId w:val="21"/>
  </w:num>
  <w:num w:numId="21" w16cid:durableId="736904759">
    <w:abstractNumId w:val="11"/>
  </w:num>
  <w:num w:numId="22" w16cid:durableId="161241283">
    <w:abstractNumId w:val="18"/>
  </w:num>
  <w:num w:numId="23" w16cid:durableId="1872452219">
    <w:abstractNumId w:val="23"/>
  </w:num>
  <w:num w:numId="24" w16cid:durableId="1497961882">
    <w:abstractNumId w:val="26"/>
  </w:num>
  <w:num w:numId="25" w16cid:durableId="1774789390">
    <w:abstractNumId w:val="13"/>
  </w:num>
  <w:num w:numId="26" w16cid:durableId="829292789">
    <w:abstractNumId w:val="27"/>
  </w:num>
  <w:num w:numId="27" w16cid:durableId="148718451">
    <w:abstractNumId w:val="22"/>
  </w:num>
  <w:num w:numId="28" w16cid:durableId="31614983">
    <w:abstractNumId w:val="24"/>
  </w:num>
  <w:num w:numId="29" w16cid:durableId="827479863">
    <w:abstractNumId w:val="14"/>
  </w:num>
  <w:num w:numId="30" w16cid:durableId="1949311899">
    <w:abstractNumId w:val="17"/>
  </w:num>
  <w:num w:numId="31" w16cid:durableId="372119493">
    <w:abstractNumId w:val="9"/>
  </w:num>
  <w:num w:numId="32" w16cid:durableId="6795465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3C3"/>
    <w:rsid w:val="00005669"/>
    <w:rsid w:val="00025E20"/>
    <w:rsid w:val="00027025"/>
    <w:rsid w:val="0003616D"/>
    <w:rsid w:val="000414B9"/>
    <w:rsid w:val="00042DEB"/>
    <w:rsid w:val="00051600"/>
    <w:rsid w:val="00081F51"/>
    <w:rsid w:val="000A4F59"/>
    <w:rsid w:val="000B3844"/>
    <w:rsid w:val="000B4EA4"/>
    <w:rsid w:val="000C6402"/>
    <w:rsid w:val="000D0798"/>
    <w:rsid w:val="000D42CA"/>
    <w:rsid w:val="000E596F"/>
    <w:rsid w:val="000F11D5"/>
    <w:rsid w:val="00103B96"/>
    <w:rsid w:val="00107B41"/>
    <w:rsid w:val="00111EA4"/>
    <w:rsid w:val="00141A4C"/>
    <w:rsid w:val="0015578E"/>
    <w:rsid w:val="00171730"/>
    <w:rsid w:val="00182FA4"/>
    <w:rsid w:val="00187470"/>
    <w:rsid w:val="00191ADD"/>
    <w:rsid w:val="001B29CF"/>
    <w:rsid w:val="002402E2"/>
    <w:rsid w:val="002479A4"/>
    <w:rsid w:val="002505D2"/>
    <w:rsid w:val="00255776"/>
    <w:rsid w:val="0028220F"/>
    <w:rsid w:val="002C53F9"/>
    <w:rsid w:val="002F102C"/>
    <w:rsid w:val="00324BE6"/>
    <w:rsid w:val="00325B2C"/>
    <w:rsid w:val="00356C14"/>
    <w:rsid w:val="00382871"/>
    <w:rsid w:val="003D1197"/>
    <w:rsid w:val="003D32FC"/>
    <w:rsid w:val="003E45E9"/>
    <w:rsid w:val="00400936"/>
    <w:rsid w:val="00412608"/>
    <w:rsid w:val="0042157F"/>
    <w:rsid w:val="00445FDA"/>
    <w:rsid w:val="004A7705"/>
    <w:rsid w:val="004C313B"/>
    <w:rsid w:val="004F40B4"/>
    <w:rsid w:val="0050458B"/>
    <w:rsid w:val="00543BEB"/>
    <w:rsid w:val="00551BAF"/>
    <w:rsid w:val="00576ADC"/>
    <w:rsid w:val="00577610"/>
    <w:rsid w:val="005A67E7"/>
    <w:rsid w:val="005C17CF"/>
    <w:rsid w:val="005D6C95"/>
    <w:rsid w:val="005E0EFD"/>
    <w:rsid w:val="005E31C1"/>
    <w:rsid w:val="006010C7"/>
    <w:rsid w:val="00613EDA"/>
    <w:rsid w:val="00617B26"/>
    <w:rsid w:val="006270A9"/>
    <w:rsid w:val="00632A87"/>
    <w:rsid w:val="00634B7C"/>
    <w:rsid w:val="00635BD9"/>
    <w:rsid w:val="006425A8"/>
    <w:rsid w:val="00675956"/>
    <w:rsid w:val="00681034"/>
    <w:rsid w:val="0069007A"/>
    <w:rsid w:val="00691D03"/>
    <w:rsid w:val="006961E2"/>
    <w:rsid w:val="006A5DB6"/>
    <w:rsid w:val="006B6224"/>
    <w:rsid w:val="006C5C4D"/>
    <w:rsid w:val="006D6C68"/>
    <w:rsid w:val="006E3258"/>
    <w:rsid w:val="00713F9C"/>
    <w:rsid w:val="007214E1"/>
    <w:rsid w:val="00723DC8"/>
    <w:rsid w:val="0073147E"/>
    <w:rsid w:val="0073573F"/>
    <w:rsid w:val="00735799"/>
    <w:rsid w:val="007360DA"/>
    <w:rsid w:val="0075567F"/>
    <w:rsid w:val="00762516"/>
    <w:rsid w:val="007663DB"/>
    <w:rsid w:val="00771B1B"/>
    <w:rsid w:val="00776569"/>
    <w:rsid w:val="007816D8"/>
    <w:rsid w:val="00796126"/>
    <w:rsid w:val="007B4ED6"/>
    <w:rsid w:val="007E7F45"/>
    <w:rsid w:val="007F04D3"/>
    <w:rsid w:val="007F1A7F"/>
    <w:rsid w:val="008125EF"/>
    <w:rsid w:val="00816216"/>
    <w:rsid w:val="00820378"/>
    <w:rsid w:val="00823CA1"/>
    <w:rsid w:val="00831A76"/>
    <w:rsid w:val="00832F25"/>
    <w:rsid w:val="00833F1C"/>
    <w:rsid w:val="0087734B"/>
    <w:rsid w:val="008A4B8C"/>
    <w:rsid w:val="008B146A"/>
    <w:rsid w:val="008D26BD"/>
    <w:rsid w:val="008E0BEC"/>
    <w:rsid w:val="008F1819"/>
    <w:rsid w:val="009012B4"/>
    <w:rsid w:val="00914562"/>
    <w:rsid w:val="00935429"/>
    <w:rsid w:val="00944AB2"/>
    <w:rsid w:val="009467A4"/>
    <w:rsid w:val="00956D85"/>
    <w:rsid w:val="00957A8B"/>
    <w:rsid w:val="00962B1A"/>
    <w:rsid w:val="00973AB6"/>
    <w:rsid w:val="00975EC6"/>
    <w:rsid w:val="00994159"/>
    <w:rsid w:val="009A7BA4"/>
    <w:rsid w:val="009B57AF"/>
    <w:rsid w:val="009D5933"/>
    <w:rsid w:val="00A15763"/>
    <w:rsid w:val="00A161CA"/>
    <w:rsid w:val="00A26904"/>
    <w:rsid w:val="00A7123F"/>
    <w:rsid w:val="00A75928"/>
    <w:rsid w:val="00AB265C"/>
    <w:rsid w:val="00AB4A88"/>
    <w:rsid w:val="00AC4463"/>
    <w:rsid w:val="00AD03DB"/>
    <w:rsid w:val="00AE05D0"/>
    <w:rsid w:val="00AE5660"/>
    <w:rsid w:val="00AF0DE5"/>
    <w:rsid w:val="00B00739"/>
    <w:rsid w:val="00B01190"/>
    <w:rsid w:val="00B0731D"/>
    <w:rsid w:val="00B21ED0"/>
    <w:rsid w:val="00B2389D"/>
    <w:rsid w:val="00B3370E"/>
    <w:rsid w:val="00B3645A"/>
    <w:rsid w:val="00BA1D5F"/>
    <w:rsid w:val="00BB10BD"/>
    <w:rsid w:val="00BC159C"/>
    <w:rsid w:val="00BD768D"/>
    <w:rsid w:val="00BF4917"/>
    <w:rsid w:val="00C111D3"/>
    <w:rsid w:val="00C36419"/>
    <w:rsid w:val="00C5163D"/>
    <w:rsid w:val="00C563B7"/>
    <w:rsid w:val="00C57A8C"/>
    <w:rsid w:val="00C57AD5"/>
    <w:rsid w:val="00C610E9"/>
    <w:rsid w:val="00C61F8E"/>
    <w:rsid w:val="00C627B1"/>
    <w:rsid w:val="00C63D4E"/>
    <w:rsid w:val="00C72FC3"/>
    <w:rsid w:val="00C73699"/>
    <w:rsid w:val="00C8497E"/>
    <w:rsid w:val="00C92006"/>
    <w:rsid w:val="00C92541"/>
    <w:rsid w:val="00CA676F"/>
    <w:rsid w:val="00CC1B96"/>
    <w:rsid w:val="00CC53C3"/>
    <w:rsid w:val="00CF6CC6"/>
    <w:rsid w:val="00D06E95"/>
    <w:rsid w:val="00D07041"/>
    <w:rsid w:val="00D21095"/>
    <w:rsid w:val="00D301F3"/>
    <w:rsid w:val="00D7247A"/>
    <w:rsid w:val="00D9344A"/>
    <w:rsid w:val="00DA3A4E"/>
    <w:rsid w:val="00DA69B7"/>
    <w:rsid w:val="00DD6F92"/>
    <w:rsid w:val="00DF11A2"/>
    <w:rsid w:val="00E158F8"/>
    <w:rsid w:val="00E25379"/>
    <w:rsid w:val="00E27821"/>
    <w:rsid w:val="00E63B14"/>
    <w:rsid w:val="00E70691"/>
    <w:rsid w:val="00E82F0E"/>
    <w:rsid w:val="00E83E4B"/>
    <w:rsid w:val="00E93B2C"/>
    <w:rsid w:val="00EA6C5D"/>
    <w:rsid w:val="00EC7012"/>
    <w:rsid w:val="00EC7EEC"/>
    <w:rsid w:val="00ED101A"/>
    <w:rsid w:val="00F1446F"/>
    <w:rsid w:val="00F73E3F"/>
    <w:rsid w:val="00F86E3D"/>
    <w:rsid w:val="00FB3526"/>
    <w:rsid w:val="00FC4D0B"/>
    <w:rsid w:val="00FC6261"/>
    <w:rsid w:val="00FC62A2"/>
    <w:rsid w:val="00FD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2AB24"/>
  <w15:chartTrackingRefBased/>
  <w15:docId w15:val="{8C405FA6-4210-4C40-AD3B-3B8EDDED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BE6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C57A8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81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mobabexoxo\AppData\Roaming\Microsoft\Templates\Resume%20(color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C9C02-269A-4556-965E-C2F7894C9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343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momobabexoxo</dc:creator>
  <cp:keywords/>
  <cp:lastModifiedBy>Karen Canido</cp:lastModifiedBy>
  <cp:revision>125</cp:revision>
  <dcterms:created xsi:type="dcterms:W3CDTF">2023-02-22T04:40:00Z</dcterms:created>
  <dcterms:modified xsi:type="dcterms:W3CDTF">2024-02-02T23:19:00Z</dcterms:modified>
  <cp:version/>
</cp:coreProperties>
</file>